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A488" w14:textId="10C15ACA" w:rsidR="00050AFC" w:rsidRPr="00CB7F82" w:rsidRDefault="00050AFC" w:rsidP="00050AFC">
      <w:pPr>
        <w:pStyle w:val="Heading3"/>
        <w:rPr>
          <w:b/>
          <w:bCs/>
          <w:sz w:val="36"/>
          <w:szCs w:val="36"/>
        </w:rPr>
      </w:pPr>
      <w:r w:rsidRPr="00CB7F82">
        <w:rPr>
          <w:b/>
          <w:bCs/>
          <w:sz w:val="36"/>
          <w:szCs w:val="36"/>
        </w:rPr>
        <w:t>202</w:t>
      </w:r>
      <w:r w:rsidR="00055045">
        <w:rPr>
          <w:b/>
          <w:bCs/>
          <w:sz w:val="36"/>
          <w:szCs w:val="36"/>
        </w:rPr>
        <w:t>5</w:t>
      </w:r>
      <w:r w:rsidRPr="00CB7F82">
        <w:rPr>
          <w:b/>
          <w:bCs/>
          <w:sz w:val="36"/>
          <w:szCs w:val="36"/>
        </w:rPr>
        <w:t>–2</w:t>
      </w:r>
      <w:r w:rsidR="00055045">
        <w:rPr>
          <w:b/>
          <w:bCs/>
          <w:sz w:val="36"/>
          <w:szCs w:val="36"/>
        </w:rPr>
        <w:t>6</w:t>
      </w:r>
      <w:r w:rsidRPr="00CB7F82">
        <w:rPr>
          <w:b/>
          <w:bCs/>
          <w:sz w:val="36"/>
          <w:szCs w:val="36"/>
        </w:rPr>
        <w:t xml:space="preserve"> </w:t>
      </w:r>
      <w:r w:rsidR="00FB7E10">
        <w:rPr>
          <w:b/>
          <w:bCs/>
          <w:sz w:val="36"/>
          <w:szCs w:val="36"/>
        </w:rPr>
        <w:t>Ratification</w:t>
      </w:r>
      <w:r w:rsidR="002178B8">
        <w:rPr>
          <w:b/>
          <w:bCs/>
          <w:sz w:val="36"/>
          <w:szCs w:val="36"/>
        </w:rPr>
        <w:t xml:space="preserve"> Vote Grant</w:t>
      </w:r>
    </w:p>
    <w:p w14:paraId="42B1C667" w14:textId="35E886E1" w:rsidR="00050AFC" w:rsidRPr="00EF5E54" w:rsidRDefault="00050AFC" w:rsidP="00050AFC">
      <w:pPr>
        <w:pStyle w:val="Header"/>
        <w:rPr>
          <w:i/>
          <w:sz w:val="22"/>
          <w:szCs w:val="22"/>
        </w:rPr>
      </w:pPr>
      <w:r w:rsidRPr="00EF5E54">
        <w:rPr>
          <w:i/>
          <w:sz w:val="22"/>
          <w:szCs w:val="22"/>
        </w:rPr>
        <w:t>(Members</w:t>
      </w:r>
      <w:r w:rsidR="002178B8">
        <w:rPr>
          <w:i/>
          <w:sz w:val="22"/>
          <w:szCs w:val="22"/>
        </w:rPr>
        <w:t>'</w:t>
      </w:r>
      <w:r w:rsidRPr="00EF5E54">
        <w:rPr>
          <w:i/>
          <w:sz w:val="22"/>
          <w:szCs w:val="22"/>
        </w:rPr>
        <w:t xml:space="preserve"> Guide</w:t>
      </w:r>
      <w:r w:rsidR="00F50DCA">
        <w:rPr>
          <w:i/>
          <w:sz w:val="22"/>
          <w:szCs w:val="22"/>
        </w:rPr>
        <w:t>—Procedure</w:t>
      </w:r>
      <w:r w:rsidRPr="00EF5E54">
        <w:rPr>
          <w:i/>
          <w:sz w:val="22"/>
          <w:szCs w:val="22"/>
        </w:rPr>
        <w:t xml:space="preserve"> </w:t>
      </w:r>
      <w:r w:rsidR="00FB7E10">
        <w:rPr>
          <w:i/>
          <w:sz w:val="22"/>
          <w:szCs w:val="22"/>
        </w:rPr>
        <w:t>25</w:t>
      </w:r>
      <w:r w:rsidRPr="00EF5E54">
        <w:rPr>
          <w:i/>
          <w:sz w:val="22"/>
          <w:szCs w:val="22"/>
        </w:rPr>
        <w:t>.</w:t>
      </w:r>
      <w:r w:rsidR="00FB7E10">
        <w:rPr>
          <w:i/>
          <w:sz w:val="22"/>
          <w:szCs w:val="22"/>
        </w:rPr>
        <w:t>A</w:t>
      </w:r>
      <w:r w:rsidRPr="00EF5E54">
        <w:rPr>
          <w:i/>
          <w:sz w:val="22"/>
          <w:szCs w:val="22"/>
        </w:rPr>
        <w:t>.</w:t>
      </w:r>
      <w:r w:rsidR="00FB7E10">
        <w:rPr>
          <w:i/>
          <w:sz w:val="22"/>
          <w:szCs w:val="22"/>
        </w:rPr>
        <w:t>06</w:t>
      </w:r>
      <w:r w:rsidRPr="00EF5E54">
        <w:rPr>
          <w:i/>
          <w:sz w:val="22"/>
          <w:szCs w:val="22"/>
        </w:rPr>
        <w:t>)</w:t>
      </w:r>
    </w:p>
    <w:p w14:paraId="391544D2" w14:textId="77777777" w:rsidR="00050AFC" w:rsidRPr="00EF5E54" w:rsidRDefault="00050AFC" w:rsidP="00050AFC">
      <w:pPr>
        <w:pStyle w:val="Header"/>
      </w:pPr>
    </w:p>
    <w:p w14:paraId="23FE5B5B" w14:textId="67EC2CCB" w:rsidR="00050AFC" w:rsidRPr="00EF5E54" w:rsidRDefault="00050AFC" w:rsidP="00050AFC">
      <w:pPr>
        <w:pStyle w:val="Heading1"/>
        <w:spacing w:line="480" w:lineRule="auto"/>
        <w:rPr>
          <w:szCs w:val="26"/>
        </w:rPr>
      </w:pPr>
      <w:r w:rsidRPr="00EF5E54">
        <w:rPr>
          <w:b/>
          <w:szCs w:val="26"/>
        </w:rPr>
        <w:t xml:space="preserve">Local </w:t>
      </w:r>
      <w:r w:rsidR="00AF27B5">
        <w:rPr>
          <w:b/>
          <w:szCs w:val="26"/>
        </w:rPr>
        <w:t>a</w:t>
      </w:r>
      <w:r w:rsidRPr="00EF5E54">
        <w:rPr>
          <w:b/>
          <w:szCs w:val="26"/>
        </w:rPr>
        <w:t xml:space="preserve">ssociation: </w:t>
      </w:r>
      <w:bookmarkStart w:id="0" w:name="_Hlk143615613"/>
      <w:sdt>
        <w:sdtPr>
          <w:rPr>
            <w:szCs w:val="26"/>
          </w:rPr>
          <w:id w:val="59139871"/>
          <w:placeholder>
            <w:docPart w:val="59A72BADAE17413DB43D5965D539BB35"/>
          </w:placeholder>
          <w:showingPlcHdr/>
          <w:text/>
        </w:sdtPr>
        <w:sdtContent>
          <w:r w:rsidRPr="002478CF">
            <w:rPr>
              <w:rStyle w:val="PlaceholderText"/>
              <w:bCs/>
              <w:szCs w:val="26"/>
            </w:rPr>
            <w:t>Click or tap here to enter text.</w:t>
          </w:r>
        </w:sdtContent>
      </w:sdt>
      <w:bookmarkEnd w:id="0"/>
      <w:r w:rsidRPr="00EF5E54">
        <w:rPr>
          <w:b/>
          <w:szCs w:val="26"/>
        </w:rPr>
        <w:t xml:space="preserve"> #: </w:t>
      </w:r>
      <w:sdt>
        <w:sdtPr>
          <w:rPr>
            <w:szCs w:val="26"/>
          </w:rPr>
          <w:id w:val="211856271"/>
          <w:placeholder>
            <w:docPart w:val="F90F0A43CEBA46D2A110DE21CE87ED7B"/>
          </w:placeholder>
          <w:showingPlcHdr/>
          <w:text/>
        </w:sdtPr>
        <w:sdtContent>
          <w:r w:rsidRPr="002478CF">
            <w:rPr>
              <w:rStyle w:val="PlaceholderText"/>
              <w:szCs w:val="26"/>
            </w:rPr>
            <w:t>Click or tap here to enter text.</w:t>
          </w:r>
        </w:sdtContent>
      </w:sdt>
    </w:p>
    <w:p w14:paraId="700374BE" w14:textId="0A748827" w:rsidR="00050AFC" w:rsidRPr="00EF5E54" w:rsidRDefault="00050AFC" w:rsidP="00050AFC">
      <w:pPr>
        <w:pStyle w:val="Heading3"/>
        <w:spacing w:line="480" w:lineRule="auto"/>
        <w:rPr>
          <w:szCs w:val="26"/>
        </w:rPr>
      </w:pPr>
      <w:r w:rsidRPr="00FE2B15">
        <w:rPr>
          <w:b/>
          <w:bCs/>
          <w:szCs w:val="26"/>
        </w:rPr>
        <w:t xml:space="preserve">Contact </w:t>
      </w:r>
      <w:r w:rsidR="00AF27B5">
        <w:rPr>
          <w:b/>
          <w:bCs/>
          <w:szCs w:val="26"/>
        </w:rPr>
        <w:t>n</w:t>
      </w:r>
      <w:r w:rsidRPr="00FE2B15">
        <w:rPr>
          <w:b/>
          <w:bCs/>
          <w:szCs w:val="26"/>
        </w:rPr>
        <w:t>ame:</w:t>
      </w:r>
      <w:r w:rsidRPr="00EF5E54">
        <w:rPr>
          <w:szCs w:val="26"/>
        </w:rPr>
        <w:t xml:space="preserve"> </w:t>
      </w:r>
      <w:sdt>
        <w:sdtPr>
          <w:id w:val="707684690"/>
          <w:placeholder>
            <w:docPart w:val="55E441BD23014960A1B64BE137D38F22"/>
          </w:placeholder>
          <w:showingPlcHdr/>
          <w:text/>
        </w:sdtPr>
        <w:sdtContent>
          <w:r w:rsidR="002478CF" w:rsidRPr="00610BD5">
            <w:rPr>
              <w:color w:val="7F7F7F" w:themeColor="text1" w:themeTint="80"/>
              <w:szCs w:val="26"/>
            </w:rPr>
            <w:t>Click or tap here to enter text.</w:t>
          </w:r>
        </w:sdtContent>
      </w:sdt>
    </w:p>
    <w:p w14:paraId="555F49CB" w14:textId="69CAAADC" w:rsidR="00050AFC" w:rsidRPr="00EF5E54" w:rsidRDefault="00050AFC" w:rsidP="00050AFC">
      <w:pPr>
        <w:pStyle w:val="Heading3"/>
        <w:spacing w:line="480" w:lineRule="auto"/>
        <w:rPr>
          <w:b/>
          <w:bCs/>
          <w:szCs w:val="26"/>
        </w:rPr>
      </w:pPr>
      <w:r w:rsidRPr="00FE2B15">
        <w:rPr>
          <w:b/>
          <w:bCs/>
          <w:szCs w:val="26"/>
        </w:rPr>
        <w:t>Date:</w:t>
      </w:r>
      <w:r w:rsidRPr="00EF5E54">
        <w:rPr>
          <w:szCs w:val="26"/>
        </w:rPr>
        <w:t xml:space="preserve"> </w:t>
      </w:r>
      <w:sdt>
        <w:sdtPr>
          <w:rPr>
            <w:szCs w:val="26"/>
          </w:rPr>
          <w:id w:val="1489285364"/>
          <w:placeholder>
            <w:docPart w:val="3D3B8031D9CD456498CEEF8670FA0F59"/>
          </w:placeholder>
          <w:showingPlcHdr/>
          <w:text/>
        </w:sdtPr>
        <w:sdtContent>
          <w:r w:rsidR="002478CF" w:rsidRPr="002478CF">
            <w:rPr>
              <w:rStyle w:val="PlaceholderText"/>
              <w:bCs/>
              <w:szCs w:val="26"/>
            </w:rPr>
            <w:t>Click or tap here to enter text.</w:t>
          </w:r>
        </w:sdtContent>
      </w:sdt>
    </w:p>
    <w:p w14:paraId="4E7454F1" w14:textId="2D929227" w:rsidR="00050AFC" w:rsidRPr="00EF5E54" w:rsidRDefault="00050AFC" w:rsidP="00050AFC">
      <w:pPr>
        <w:pStyle w:val="Heading3"/>
        <w:spacing w:line="480" w:lineRule="auto"/>
        <w:rPr>
          <w:b/>
          <w:bCs/>
          <w:szCs w:val="26"/>
        </w:rPr>
      </w:pPr>
      <w:r w:rsidRPr="00FE2B15">
        <w:rPr>
          <w:b/>
          <w:bCs/>
          <w:szCs w:val="26"/>
        </w:rPr>
        <w:t xml:space="preserve">Total </w:t>
      </w:r>
      <w:r w:rsidR="00AF27B5">
        <w:rPr>
          <w:b/>
          <w:bCs/>
          <w:szCs w:val="26"/>
        </w:rPr>
        <w:t>g</w:t>
      </w:r>
      <w:r w:rsidRPr="00FE2B15">
        <w:rPr>
          <w:b/>
          <w:bCs/>
          <w:szCs w:val="26"/>
        </w:rPr>
        <w:t>rant request:</w:t>
      </w:r>
      <w:r w:rsidRPr="00EF5E54">
        <w:rPr>
          <w:szCs w:val="26"/>
        </w:rPr>
        <w:t xml:space="preserve"> $</w:t>
      </w:r>
      <w:sdt>
        <w:sdtPr>
          <w:rPr>
            <w:szCs w:val="26"/>
          </w:rPr>
          <w:id w:val="1489372343"/>
          <w:placeholder>
            <w:docPart w:val="59FCEA0C721D4735A462C784C60445E2"/>
          </w:placeholder>
          <w:showingPlcHdr/>
          <w:text/>
        </w:sdtPr>
        <w:sdtContent>
          <w:r w:rsidR="002478CF" w:rsidRPr="002478CF">
            <w:rPr>
              <w:rStyle w:val="PlaceholderText"/>
              <w:bCs/>
              <w:szCs w:val="26"/>
            </w:rPr>
            <w:t>Click or tap here to enter text.</w:t>
          </w:r>
        </w:sdtContent>
      </w:sdt>
    </w:p>
    <w:p w14:paraId="6E8DA9D6" w14:textId="77777777" w:rsidR="00FB7E10" w:rsidRPr="00B30A5E" w:rsidRDefault="00FB7E10" w:rsidP="00FB7E10">
      <w:pPr>
        <w:rPr>
          <w:b/>
          <w:sz w:val="22"/>
          <w:szCs w:val="22"/>
        </w:rPr>
      </w:pPr>
      <w:bookmarkStart w:id="1" w:name="_Hlk118905931"/>
      <w:r w:rsidRPr="00B30A5E">
        <w:rPr>
          <w:b/>
          <w:sz w:val="22"/>
          <w:szCs w:val="22"/>
        </w:rPr>
        <w:t>That a grant be provided to locals to cover costs to conduct a ratification vote, as per Procedure 25.A.06 based on the following:</w:t>
      </w:r>
    </w:p>
    <w:bookmarkEnd w:id="1"/>
    <w:p w14:paraId="4BB977FE" w14:textId="77777777" w:rsidR="00FB7E10" w:rsidRPr="00FB7E10" w:rsidRDefault="00FB7E10" w:rsidP="00FB7E10">
      <w:pPr>
        <w:numPr>
          <w:ilvl w:val="0"/>
          <w:numId w:val="4"/>
        </w:numPr>
        <w:rPr>
          <w:rFonts w:eastAsia="Calibri"/>
          <w:b/>
          <w:bCs/>
          <w:sz w:val="22"/>
          <w:szCs w:val="22"/>
        </w:rPr>
      </w:pPr>
      <w:r w:rsidRPr="00FB7E10">
        <w:rPr>
          <w:rFonts w:eastAsia="Calibri"/>
          <w:b/>
          <w:bCs/>
          <w:sz w:val="22"/>
          <w:szCs w:val="22"/>
        </w:rPr>
        <w:t>That the Federation will reimburse the local for release time, travel, and per-diem costs for travel in the local of the local returning officer or designate, additional communication charges, courier/mailing costs of ballot packages or other actions related to a ratification vote.</w:t>
      </w:r>
    </w:p>
    <w:p w14:paraId="253D31DA" w14:textId="77777777" w:rsidR="00FB7E10" w:rsidRPr="00FB7E10" w:rsidRDefault="00FB7E10" w:rsidP="00FB7E10">
      <w:pPr>
        <w:numPr>
          <w:ilvl w:val="0"/>
          <w:numId w:val="4"/>
        </w:numPr>
        <w:rPr>
          <w:rFonts w:eastAsia="Calibri"/>
          <w:b/>
          <w:bCs/>
          <w:sz w:val="22"/>
          <w:szCs w:val="22"/>
        </w:rPr>
      </w:pPr>
      <w:r w:rsidRPr="00FB7E10">
        <w:rPr>
          <w:rFonts w:eastAsia="Calibri"/>
          <w:b/>
          <w:bCs/>
          <w:sz w:val="22"/>
          <w:szCs w:val="22"/>
        </w:rPr>
        <w:t xml:space="preserve">Locals will be reimbursed for </w:t>
      </w:r>
      <w:r w:rsidRPr="00FB7E10">
        <w:rPr>
          <w:rFonts w:eastAsia="Calibri" w:cs="Minion Pro"/>
          <w:b/>
          <w:bCs/>
          <w:sz w:val="22"/>
          <w:szCs w:val="22"/>
        </w:rPr>
        <w:t xml:space="preserve">teachers teaching on call </w:t>
      </w:r>
      <w:r w:rsidRPr="00FB7E10">
        <w:rPr>
          <w:rFonts w:eastAsia="Calibri"/>
          <w:b/>
          <w:bCs/>
          <w:sz w:val="22"/>
          <w:szCs w:val="22"/>
        </w:rPr>
        <w:t>costs for the local returning officer or designate as follows:</w:t>
      </w:r>
    </w:p>
    <w:p w14:paraId="37AE4539" w14:textId="77777777" w:rsidR="00FB7E10" w:rsidRPr="00FB7E10" w:rsidRDefault="00FB7E10" w:rsidP="00FB7E10">
      <w:pPr>
        <w:numPr>
          <w:ilvl w:val="1"/>
          <w:numId w:val="4"/>
        </w:numPr>
        <w:ind w:left="720"/>
        <w:rPr>
          <w:rFonts w:eastAsia="Calibri"/>
          <w:b/>
          <w:bCs/>
          <w:sz w:val="22"/>
          <w:szCs w:val="22"/>
        </w:rPr>
      </w:pPr>
      <w:r w:rsidRPr="00FB7E10">
        <w:rPr>
          <w:rFonts w:eastAsia="Calibri"/>
          <w:b/>
          <w:bCs/>
          <w:sz w:val="22"/>
          <w:szCs w:val="22"/>
        </w:rPr>
        <w:t xml:space="preserve">up to two days </w:t>
      </w:r>
      <w:r w:rsidRPr="00FB7E10">
        <w:rPr>
          <w:rFonts w:eastAsia="Calibri" w:cs="Minion Pro"/>
          <w:b/>
          <w:bCs/>
          <w:sz w:val="22"/>
          <w:szCs w:val="22"/>
        </w:rPr>
        <w:t xml:space="preserve">teachers teaching on call </w:t>
      </w:r>
      <w:r w:rsidRPr="00FB7E10">
        <w:rPr>
          <w:rFonts w:eastAsia="Calibri"/>
          <w:b/>
          <w:bCs/>
          <w:sz w:val="22"/>
          <w:szCs w:val="22"/>
        </w:rPr>
        <w:t>for locals choosing paper ballot voting in the local</w:t>
      </w:r>
    </w:p>
    <w:p w14:paraId="33A26B0F" w14:textId="77777777" w:rsidR="00FB7E10" w:rsidRPr="00FB7E10" w:rsidRDefault="00FB7E10" w:rsidP="00FB7E10">
      <w:pPr>
        <w:numPr>
          <w:ilvl w:val="1"/>
          <w:numId w:val="4"/>
        </w:numPr>
        <w:ind w:left="720"/>
        <w:rPr>
          <w:rFonts w:eastAsia="Calibri"/>
          <w:b/>
          <w:bCs/>
          <w:sz w:val="22"/>
          <w:szCs w:val="22"/>
        </w:rPr>
      </w:pPr>
      <w:r w:rsidRPr="00FB7E10">
        <w:rPr>
          <w:rFonts w:eastAsia="Calibri"/>
          <w:b/>
          <w:bCs/>
          <w:sz w:val="22"/>
          <w:szCs w:val="22"/>
        </w:rPr>
        <w:t xml:space="preserve">up to one day </w:t>
      </w:r>
      <w:r w:rsidRPr="00FB7E10">
        <w:rPr>
          <w:rFonts w:eastAsia="Calibri" w:cs="Minion Pro"/>
          <w:b/>
          <w:bCs/>
          <w:sz w:val="22"/>
          <w:szCs w:val="22"/>
        </w:rPr>
        <w:t xml:space="preserve">teachers teaching on call </w:t>
      </w:r>
      <w:r w:rsidRPr="00FB7E10">
        <w:rPr>
          <w:rFonts w:eastAsia="Calibri"/>
          <w:b/>
          <w:bCs/>
          <w:sz w:val="22"/>
          <w:szCs w:val="22"/>
        </w:rPr>
        <w:t xml:space="preserve">for locals choosing electronic voting </w:t>
      </w:r>
      <w:proofErr w:type="spellStart"/>
      <w:r w:rsidRPr="00FB7E10">
        <w:rPr>
          <w:rFonts w:eastAsia="Calibri"/>
          <w:b/>
          <w:bCs/>
          <w:sz w:val="22"/>
          <w:szCs w:val="22"/>
        </w:rPr>
        <w:t>co-ordinated</w:t>
      </w:r>
      <w:proofErr w:type="spellEnd"/>
      <w:r w:rsidRPr="00FB7E10">
        <w:rPr>
          <w:rFonts w:eastAsia="Calibri"/>
          <w:b/>
          <w:bCs/>
          <w:sz w:val="22"/>
          <w:szCs w:val="22"/>
        </w:rPr>
        <w:t xml:space="preserve"> by the Federation.</w:t>
      </w:r>
    </w:p>
    <w:p w14:paraId="78F1DFA2" w14:textId="77777777" w:rsidR="00FB7E10" w:rsidRPr="00FB7E10" w:rsidRDefault="00FB7E10" w:rsidP="00FB7E10">
      <w:pPr>
        <w:numPr>
          <w:ilvl w:val="0"/>
          <w:numId w:val="4"/>
        </w:numPr>
        <w:rPr>
          <w:rFonts w:eastAsia="Calibri"/>
          <w:b/>
          <w:bCs/>
          <w:sz w:val="22"/>
          <w:szCs w:val="22"/>
        </w:rPr>
      </w:pPr>
      <w:r w:rsidRPr="00FB7E10">
        <w:rPr>
          <w:rFonts w:eastAsia="Calibri"/>
          <w:b/>
          <w:bCs/>
          <w:sz w:val="22"/>
          <w:szCs w:val="22"/>
        </w:rPr>
        <w:t>Locals may not claim for the cost of food or refreshments or of any portion of the ongoing cost of regularly released local officers.</w:t>
      </w:r>
    </w:p>
    <w:p w14:paraId="721D4B1A" w14:textId="77777777" w:rsidR="00FB7E10" w:rsidRPr="00FB7E10" w:rsidRDefault="00FB7E10" w:rsidP="00FB7E10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FB7E10">
        <w:rPr>
          <w:rFonts w:eastAsia="Calibri"/>
          <w:b/>
          <w:bCs/>
          <w:sz w:val="22"/>
          <w:szCs w:val="22"/>
          <w:lang w:val="en-CA"/>
        </w:rPr>
        <w:t>Locals will be reimbursed upon receipt of an itemized account of expenditures with copies of invoices and receipts.</w:t>
      </w:r>
    </w:p>
    <w:p w14:paraId="459AD47C" w14:textId="77777777" w:rsidR="00050AFC" w:rsidRPr="00EF5E54" w:rsidRDefault="00050AFC" w:rsidP="00050AFC">
      <w:pPr>
        <w:pStyle w:val="BodyText2"/>
        <w:ind w:left="360"/>
        <w:rPr>
          <w:i w:val="0"/>
          <w:sz w:val="24"/>
          <w:szCs w:val="24"/>
        </w:rPr>
      </w:pPr>
    </w:p>
    <w:p w14:paraId="3929929A" w14:textId="77777777" w:rsidR="002178B8" w:rsidRDefault="002178B8">
      <w:pPr>
        <w:spacing w:after="160" w:line="259" w:lineRule="auto"/>
        <w:rPr>
          <w:b/>
          <w:szCs w:val="24"/>
        </w:rPr>
      </w:pPr>
      <w:r>
        <w:rPr>
          <w:b/>
          <w:i/>
          <w:szCs w:val="24"/>
        </w:rPr>
        <w:br w:type="page"/>
      </w:r>
    </w:p>
    <w:p w14:paraId="489691A8" w14:textId="5CC071AD" w:rsidR="00E8129D" w:rsidRPr="00EF5E54" w:rsidRDefault="00E8129D" w:rsidP="00E8129D">
      <w:pPr>
        <w:pBdr>
          <w:bottom w:val="single" w:sz="4" w:space="1" w:color="auto"/>
        </w:pBdr>
        <w:rPr>
          <w:b/>
          <w:bCs/>
          <w:szCs w:val="24"/>
        </w:rPr>
      </w:pPr>
      <w:bookmarkStart w:id="2" w:name="_Hlk143687879"/>
      <w:r w:rsidRPr="00EF5E54">
        <w:rPr>
          <w:b/>
          <w:bCs/>
          <w:szCs w:val="24"/>
        </w:rPr>
        <w:lastRenderedPageBreak/>
        <w:t>Submitting for reimbursement</w:t>
      </w:r>
    </w:p>
    <w:bookmarkEnd w:id="2"/>
    <w:p w14:paraId="535EC554" w14:textId="77777777" w:rsidR="00E8129D" w:rsidRPr="00EF5E54" w:rsidRDefault="00E8129D" w:rsidP="00E8129D">
      <w:pPr>
        <w:rPr>
          <w:b/>
          <w:bCs/>
          <w:szCs w:val="24"/>
        </w:rPr>
      </w:pPr>
    </w:p>
    <w:p w14:paraId="75C5058C" w14:textId="1F227B10" w:rsidR="00E8129D" w:rsidRDefault="00E8129D" w:rsidP="00E8129D">
      <w:pPr>
        <w:rPr>
          <w:b/>
          <w:bCs/>
          <w:szCs w:val="24"/>
        </w:rPr>
      </w:pPr>
      <w:r w:rsidRPr="00EF5E54">
        <w:rPr>
          <w:b/>
          <w:bCs/>
          <w:szCs w:val="24"/>
        </w:rPr>
        <w:t>Use the space below to provide an itemized list of expenses claimed:</w:t>
      </w:r>
    </w:p>
    <w:p w14:paraId="3186F9EC" w14:textId="77777777" w:rsidR="00C023ED" w:rsidRDefault="00C023ED" w:rsidP="00E8129D">
      <w:pPr>
        <w:rPr>
          <w:b/>
          <w:bCs/>
          <w:szCs w:val="24"/>
        </w:rPr>
      </w:pPr>
    </w:p>
    <w:p w14:paraId="73A7F4AF" w14:textId="2A51E8CD" w:rsidR="00C023ED" w:rsidRPr="006F7CB7" w:rsidRDefault="00C023ED" w:rsidP="00E8129D">
      <w:pPr>
        <w:rPr>
          <w:sz w:val="22"/>
          <w:szCs w:val="22"/>
        </w:rPr>
      </w:pPr>
      <w:r>
        <w:rPr>
          <w:b/>
          <w:bCs/>
          <w:szCs w:val="24"/>
        </w:rPr>
        <w:t>Release time costs</w:t>
      </w:r>
      <w:r w:rsidR="006F7CB7">
        <w:rPr>
          <w:b/>
          <w:bCs/>
          <w:szCs w:val="24"/>
        </w:rPr>
        <w:br/>
      </w:r>
      <w:r w:rsidR="006F7CB7" w:rsidRPr="006F7CB7">
        <w:rPr>
          <w:b/>
          <w:bCs/>
          <w:sz w:val="22"/>
          <w:szCs w:val="22"/>
        </w:rPr>
        <w:t xml:space="preserve">Method of voting: </w:t>
      </w:r>
      <w:r w:rsidR="006F7CB7">
        <w:rPr>
          <w:b/>
          <w:bCs/>
          <w:sz w:val="22"/>
          <w:szCs w:val="22"/>
        </w:rPr>
        <w:t xml:space="preserve"> </w:t>
      </w:r>
      <w:r w:rsidR="006F7CB7" w:rsidRPr="006F7CB7">
        <w:rPr>
          <w:b/>
          <w:bCs/>
          <w:sz w:val="22"/>
          <w:szCs w:val="22"/>
        </w:rPr>
        <w:t xml:space="preserve">electronic </w:t>
      </w:r>
      <w:sdt>
        <w:sdtPr>
          <w:rPr>
            <w:b/>
            <w:bCs/>
            <w:sz w:val="22"/>
            <w:szCs w:val="22"/>
          </w:rPr>
          <w:id w:val="-523251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0A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7E70A6">
        <w:rPr>
          <w:b/>
          <w:bCs/>
          <w:sz w:val="22"/>
          <w:szCs w:val="22"/>
        </w:rPr>
        <w:t xml:space="preserve"> </w:t>
      </w:r>
      <w:r w:rsidR="006F7CB7" w:rsidRPr="006F7CB7">
        <w:rPr>
          <w:b/>
          <w:bCs/>
          <w:color w:val="000000"/>
          <w:sz w:val="22"/>
          <w:szCs w:val="22"/>
        </w:rPr>
        <w:t xml:space="preserve">or paper </w:t>
      </w:r>
      <w:sdt>
        <w:sdtPr>
          <w:rPr>
            <w:b/>
            <w:bCs/>
            <w:color w:val="000000"/>
            <w:sz w:val="22"/>
            <w:szCs w:val="22"/>
          </w:rPr>
          <w:id w:val="178731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870"/>
        <w:gridCol w:w="1890"/>
        <w:gridCol w:w="1705"/>
      </w:tblGrid>
      <w:tr w:rsidR="00C023ED" w:rsidRPr="00EF5E54" w14:paraId="28192ED4" w14:textId="77777777" w:rsidTr="006F7CB7">
        <w:trPr>
          <w:trHeight w:val="1142"/>
        </w:trPr>
        <w:tc>
          <w:tcPr>
            <w:tcW w:w="2605" w:type="dxa"/>
            <w:vAlign w:val="center"/>
          </w:tcPr>
          <w:p w14:paraId="6A73265E" w14:textId="5474388C" w:rsidR="00C023ED" w:rsidRPr="00EF5E54" w:rsidRDefault="00C023ED" w:rsidP="001B286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Dates released</w:t>
            </w:r>
          </w:p>
        </w:tc>
        <w:tc>
          <w:tcPr>
            <w:tcW w:w="3870" w:type="dxa"/>
            <w:vAlign w:val="center"/>
          </w:tcPr>
          <w:p w14:paraId="5E93D464" w14:textId="24A6543B" w:rsidR="00C023ED" w:rsidRPr="00EF5E54" w:rsidRDefault="00C023ED" w:rsidP="005C5AF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Name of released member</w:t>
            </w:r>
          </w:p>
        </w:tc>
        <w:tc>
          <w:tcPr>
            <w:tcW w:w="1890" w:type="dxa"/>
            <w:vAlign w:val="center"/>
          </w:tcPr>
          <w:p w14:paraId="10DC151B" w14:textId="60F91C63" w:rsidR="00C023ED" w:rsidRPr="00EF5E54" w:rsidRDefault="00C023ED" w:rsidP="001B286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Number of release days</w:t>
            </w:r>
          </w:p>
        </w:tc>
        <w:tc>
          <w:tcPr>
            <w:tcW w:w="1705" w:type="dxa"/>
            <w:vAlign w:val="center"/>
          </w:tcPr>
          <w:p w14:paraId="6847DDE9" w14:textId="74768B08" w:rsidR="00C023ED" w:rsidRPr="00EF5E54" w:rsidRDefault="00C023ED" w:rsidP="001B286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Cost of release</w:t>
            </w:r>
          </w:p>
        </w:tc>
      </w:tr>
      <w:tr w:rsidR="00C023ED" w:rsidRPr="00EF5E54" w14:paraId="044B9437" w14:textId="77777777" w:rsidTr="006F7CB7">
        <w:trPr>
          <w:trHeight w:val="288"/>
        </w:trPr>
        <w:sdt>
          <w:sdtPr>
            <w:rPr>
              <w:szCs w:val="24"/>
            </w:rPr>
            <w:id w:val="1094286524"/>
            <w:placeholder>
              <w:docPart w:val="68D945BD613740618E30900A4841333C"/>
            </w:placeholder>
            <w:showingPlcHdr/>
            <w:text/>
          </w:sdtPr>
          <w:sdtContent>
            <w:tc>
              <w:tcPr>
                <w:tcW w:w="2605" w:type="dxa"/>
              </w:tcPr>
              <w:p w14:paraId="6926462B" w14:textId="77777777" w:rsidR="00C023ED" w:rsidRPr="00EF5E54" w:rsidRDefault="00C023ED" w:rsidP="001B2865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-1566407717"/>
            <w:placeholder>
              <w:docPart w:val="226DF730DC8F42FC88335C87E76A0760"/>
            </w:placeholder>
            <w:showingPlcHdr/>
            <w:text/>
          </w:sdtPr>
          <w:sdtContent>
            <w:tc>
              <w:tcPr>
                <w:tcW w:w="3870" w:type="dxa"/>
              </w:tcPr>
              <w:p w14:paraId="7C5EC093" w14:textId="77777777" w:rsidR="00C023ED" w:rsidRPr="00EF5E54" w:rsidRDefault="00C023ED" w:rsidP="001B2865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1271194332"/>
            <w:placeholder>
              <w:docPart w:val="F37678EE73A4493B81ECA90DCEA92D4D"/>
            </w:placeholder>
            <w:showingPlcHdr/>
            <w:text/>
          </w:sdtPr>
          <w:sdtContent>
            <w:tc>
              <w:tcPr>
                <w:tcW w:w="1890" w:type="dxa"/>
              </w:tcPr>
              <w:p w14:paraId="4E08B6E2" w14:textId="7E2C3D7A" w:rsidR="00C023ED" w:rsidRPr="00EF5E54" w:rsidRDefault="00C779B9" w:rsidP="001B2865">
                <w:pPr>
                  <w:rPr>
                    <w:szCs w:val="24"/>
                  </w:rPr>
                </w:pPr>
                <w:r w:rsidRPr="00C779B9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1705" w:type="dxa"/>
          </w:tcPr>
          <w:p w14:paraId="5A0EC940" w14:textId="26F6FC9A" w:rsidR="00C023ED" w:rsidRPr="00EF5E54" w:rsidRDefault="00C023ED" w:rsidP="001B2865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702478042"/>
                <w:placeholder>
                  <w:docPart w:val="D7C2B7F262824DC1AB1DD897ACA6C351"/>
                </w:placeholder>
                <w:showingPlcHdr/>
                <w:text/>
              </w:sdtPr>
              <w:sdtContent>
                <w:r w:rsidR="00C779B9" w:rsidRPr="00C779B9">
                  <w:rPr>
                    <w:rStyle w:val="PlaceholderText"/>
                    <w:rFonts w:eastAsiaTheme="minorHAnsi"/>
                    <w:sz w:val="20"/>
                    <w:szCs w:val="16"/>
                  </w:rPr>
                  <w:t>amount here</w:t>
                </w:r>
              </w:sdtContent>
            </w:sdt>
          </w:p>
        </w:tc>
      </w:tr>
      <w:tr w:rsidR="00C023ED" w:rsidRPr="00EF5E54" w14:paraId="5D652ACF" w14:textId="77777777" w:rsidTr="006F7CB7">
        <w:trPr>
          <w:trHeight w:val="273"/>
        </w:trPr>
        <w:sdt>
          <w:sdtPr>
            <w:rPr>
              <w:szCs w:val="24"/>
            </w:rPr>
            <w:id w:val="923918885"/>
            <w:placeholder>
              <w:docPart w:val="64BA2B90050E4880955D2120979A83B9"/>
            </w:placeholder>
            <w:showingPlcHdr/>
            <w:text/>
          </w:sdtPr>
          <w:sdtContent>
            <w:tc>
              <w:tcPr>
                <w:tcW w:w="2605" w:type="dxa"/>
              </w:tcPr>
              <w:p w14:paraId="6281AE09" w14:textId="77777777" w:rsidR="00C023ED" w:rsidRPr="00EF5E54" w:rsidRDefault="00C023ED" w:rsidP="001B2865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194890316"/>
            <w:placeholder>
              <w:docPart w:val="6883E28B672C4E298BA70BAB78928B86"/>
            </w:placeholder>
            <w:showingPlcHdr/>
            <w:text/>
          </w:sdtPr>
          <w:sdtContent>
            <w:tc>
              <w:tcPr>
                <w:tcW w:w="3870" w:type="dxa"/>
              </w:tcPr>
              <w:p w14:paraId="23FE87FB" w14:textId="77777777" w:rsidR="00C023ED" w:rsidRPr="00EF5E54" w:rsidRDefault="00C023ED" w:rsidP="001B2865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sdt>
          <w:sdtPr>
            <w:rPr>
              <w:szCs w:val="24"/>
            </w:rPr>
            <w:id w:val="1828019645"/>
            <w:placeholder>
              <w:docPart w:val="1F69C7B0D0C64A3E9B12CC2CB9C8FB94"/>
            </w:placeholder>
            <w:showingPlcHdr/>
            <w:text/>
          </w:sdtPr>
          <w:sdtContent>
            <w:tc>
              <w:tcPr>
                <w:tcW w:w="1890" w:type="dxa"/>
              </w:tcPr>
              <w:p w14:paraId="688B0495" w14:textId="34A36DB1" w:rsidR="00C023ED" w:rsidRPr="00EF5E54" w:rsidRDefault="00C023ED" w:rsidP="001B2865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tc>
          </w:sdtContent>
        </w:sdt>
        <w:tc>
          <w:tcPr>
            <w:tcW w:w="1705" w:type="dxa"/>
          </w:tcPr>
          <w:p w14:paraId="76B3738F" w14:textId="192A9985" w:rsidR="00C023ED" w:rsidRPr="00EF5E54" w:rsidRDefault="00C023ED" w:rsidP="001B2865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565760201"/>
                <w:placeholder>
                  <w:docPart w:val="16B469F53C854F2E8DE37C49C729D28E"/>
                </w:placeholder>
                <w:showingPlcHdr/>
                <w:text/>
              </w:sdtPr>
              <w:sdtContent>
                <w:r w:rsidR="00C779B9" w:rsidRPr="00C779B9">
                  <w:rPr>
                    <w:rStyle w:val="PlaceholderText"/>
                    <w:rFonts w:eastAsiaTheme="minorHAnsi"/>
                    <w:sz w:val="20"/>
                    <w:szCs w:val="16"/>
                  </w:rPr>
                  <w:t>amount here</w:t>
                </w:r>
              </w:sdtContent>
            </w:sdt>
          </w:p>
        </w:tc>
      </w:tr>
      <w:tr w:rsidR="00C023ED" w:rsidRPr="00EF5E54" w14:paraId="1AD4C592" w14:textId="77777777" w:rsidTr="006F7CB7">
        <w:trPr>
          <w:trHeight w:val="288"/>
        </w:trPr>
        <w:tc>
          <w:tcPr>
            <w:tcW w:w="8365" w:type="dxa"/>
            <w:gridSpan w:val="3"/>
          </w:tcPr>
          <w:p w14:paraId="2BDEA8BD" w14:textId="40BED880" w:rsidR="00C023ED" w:rsidRPr="00EF5E54" w:rsidRDefault="00C023ED" w:rsidP="00C023ED">
            <w:pPr>
              <w:jc w:val="right"/>
              <w:rPr>
                <w:szCs w:val="24"/>
              </w:rPr>
            </w:pPr>
            <w:r>
              <w:rPr>
                <w:b/>
                <w:bCs/>
                <w:szCs w:val="24"/>
              </w:rPr>
              <w:t>Sub-total release time costs:</w:t>
            </w:r>
          </w:p>
        </w:tc>
        <w:tc>
          <w:tcPr>
            <w:tcW w:w="1705" w:type="dxa"/>
          </w:tcPr>
          <w:p w14:paraId="5D36CFF5" w14:textId="7CB5AC8D" w:rsidR="00C023ED" w:rsidRPr="00EF5E54" w:rsidRDefault="00C023ED" w:rsidP="001B2865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285819156"/>
                <w:placeholder>
                  <w:docPart w:val="64C0D46F0CC64FE5B84AD1CFD9851EE1"/>
                </w:placeholder>
                <w:showingPlcHdr/>
                <w:text/>
              </w:sdtPr>
              <w:sdtContent>
                <w:r w:rsidR="00C779B9" w:rsidRPr="00C779B9">
                  <w:rPr>
                    <w:rStyle w:val="PlaceholderText"/>
                    <w:rFonts w:eastAsiaTheme="minorHAnsi"/>
                    <w:sz w:val="20"/>
                    <w:szCs w:val="16"/>
                  </w:rPr>
                  <w:t>amount here</w:t>
                </w:r>
              </w:sdtContent>
            </w:sdt>
          </w:p>
        </w:tc>
      </w:tr>
    </w:tbl>
    <w:p w14:paraId="22F76315" w14:textId="77777777" w:rsidR="00C023ED" w:rsidRDefault="00C023ED" w:rsidP="00E8129D">
      <w:pPr>
        <w:rPr>
          <w:b/>
          <w:bCs/>
          <w:szCs w:val="24"/>
        </w:rPr>
      </w:pPr>
    </w:p>
    <w:p w14:paraId="44B4B93C" w14:textId="77777777" w:rsidR="00C023ED" w:rsidRPr="00EF5E54" w:rsidRDefault="00C023ED" w:rsidP="00E8129D">
      <w:pPr>
        <w:rPr>
          <w:b/>
          <w:bCs/>
          <w:szCs w:val="24"/>
        </w:rPr>
      </w:pPr>
    </w:p>
    <w:p w14:paraId="2272CA7E" w14:textId="404A9222" w:rsidR="00E8129D" w:rsidRPr="00C023ED" w:rsidRDefault="00C023ED" w:rsidP="00E8129D">
      <w:pPr>
        <w:rPr>
          <w:b/>
          <w:bCs/>
          <w:sz w:val="22"/>
          <w:szCs w:val="22"/>
          <w:u w:val="single"/>
        </w:rPr>
      </w:pPr>
      <w:r w:rsidRPr="00C023ED">
        <w:rPr>
          <w:b/>
          <w:bCs/>
          <w:sz w:val="22"/>
          <w:szCs w:val="22"/>
        </w:rPr>
        <w:t>Other costs: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5"/>
        <w:gridCol w:w="1710"/>
      </w:tblGrid>
      <w:tr w:rsidR="00C023ED" w:rsidRPr="00EF5E54" w14:paraId="0B3EB875" w14:textId="77777777" w:rsidTr="006F7CB7">
        <w:trPr>
          <w:trHeight w:val="576"/>
        </w:trPr>
        <w:tc>
          <w:tcPr>
            <w:tcW w:w="8365" w:type="dxa"/>
            <w:vAlign w:val="center"/>
          </w:tcPr>
          <w:p w14:paraId="758E4D6A" w14:textId="1ED86FF9" w:rsidR="00C900AD" w:rsidRPr="00EF5E54" w:rsidRDefault="00C023ED" w:rsidP="00C900AD">
            <w:pPr>
              <w:jc w:val="center"/>
              <w:rPr>
                <w:b/>
                <w:bCs/>
                <w:szCs w:val="24"/>
              </w:rPr>
            </w:pPr>
            <w:r w:rsidRPr="00EF5E54">
              <w:rPr>
                <w:b/>
                <w:bCs/>
                <w:szCs w:val="24"/>
              </w:rPr>
              <w:t>Description</w:t>
            </w:r>
          </w:p>
        </w:tc>
        <w:tc>
          <w:tcPr>
            <w:tcW w:w="1710" w:type="dxa"/>
            <w:vAlign w:val="center"/>
          </w:tcPr>
          <w:p w14:paraId="6F3CD184" w14:textId="55110853" w:rsidR="00C023ED" w:rsidRPr="00EF5E54" w:rsidRDefault="00C023ED" w:rsidP="00C35614">
            <w:pPr>
              <w:jc w:val="center"/>
              <w:rPr>
                <w:b/>
                <w:bCs/>
                <w:szCs w:val="24"/>
              </w:rPr>
            </w:pPr>
            <w:r w:rsidRPr="00EF5E54">
              <w:rPr>
                <w:b/>
                <w:bCs/>
                <w:szCs w:val="24"/>
              </w:rPr>
              <w:t>Amount</w:t>
            </w:r>
          </w:p>
        </w:tc>
      </w:tr>
      <w:tr w:rsidR="00C023ED" w:rsidRPr="00EF5E54" w14:paraId="5AB1EDDC" w14:textId="77777777" w:rsidTr="006F7CB7">
        <w:trPr>
          <w:trHeight w:val="288"/>
        </w:trPr>
        <w:tc>
          <w:tcPr>
            <w:tcW w:w="8365" w:type="dxa"/>
          </w:tcPr>
          <w:sdt>
            <w:sdtPr>
              <w:rPr>
                <w:szCs w:val="24"/>
              </w:rPr>
              <w:id w:val="501473885"/>
              <w:placeholder>
                <w:docPart w:val="F4B20904780D411388F55727C58CBC1E"/>
              </w:placeholder>
              <w:showingPlcHdr/>
              <w:text/>
            </w:sdtPr>
            <w:sdtContent>
              <w:p w14:paraId="295AAF2E" w14:textId="1A78B0DA" w:rsidR="00C023ED" w:rsidRPr="00EF5E54" w:rsidRDefault="00C023ED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sdtContent>
          </w:sdt>
        </w:tc>
        <w:tc>
          <w:tcPr>
            <w:tcW w:w="1710" w:type="dxa"/>
          </w:tcPr>
          <w:p w14:paraId="16FF4976" w14:textId="4A2D790E" w:rsidR="00C023ED" w:rsidRPr="00EF5E54" w:rsidRDefault="00C023ED" w:rsidP="00C35614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434978334"/>
                <w:placeholder>
                  <w:docPart w:val="739099A3E37D4E5DB054A4F2DC91D471"/>
                </w:placeholder>
                <w:showingPlcHdr/>
                <w:text/>
              </w:sdtPr>
              <w:sdtContent>
                <w:r w:rsidRPr="006F7CB7">
                  <w:rPr>
                    <w:rStyle w:val="PlaceholderText"/>
                    <w:rFonts w:eastAsiaTheme="minorHAnsi"/>
                    <w:sz w:val="20"/>
                    <w:szCs w:val="16"/>
                  </w:rPr>
                  <w:t>amount here</w:t>
                </w:r>
              </w:sdtContent>
            </w:sdt>
          </w:p>
        </w:tc>
      </w:tr>
      <w:tr w:rsidR="00C023ED" w:rsidRPr="00EF5E54" w14:paraId="37EF6D47" w14:textId="77777777" w:rsidTr="006F7CB7">
        <w:trPr>
          <w:trHeight w:val="273"/>
        </w:trPr>
        <w:tc>
          <w:tcPr>
            <w:tcW w:w="8365" w:type="dxa"/>
          </w:tcPr>
          <w:sdt>
            <w:sdtPr>
              <w:rPr>
                <w:szCs w:val="24"/>
              </w:rPr>
              <w:id w:val="-771394241"/>
              <w:placeholder>
                <w:docPart w:val="106AC65BECE14ED2B39A3781856185C7"/>
              </w:placeholder>
              <w:showingPlcHdr/>
              <w:text/>
            </w:sdtPr>
            <w:sdtContent>
              <w:p w14:paraId="574FC6A5" w14:textId="58F4AE48" w:rsidR="00C023ED" w:rsidRPr="00EF5E54" w:rsidRDefault="00C023ED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sdtContent>
          </w:sdt>
        </w:tc>
        <w:tc>
          <w:tcPr>
            <w:tcW w:w="1710" w:type="dxa"/>
          </w:tcPr>
          <w:p w14:paraId="2A847E56" w14:textId="47D2EBA1" w:rsidR="00C023ED" w:rsidRPr="00EF5E54" w:rsidRDefault="00C023ED" w:rsidP="00C35614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647400590"/>
                <w:placeholder>
                  <w:docPart w:val="D5704606EA3B464F89A86FB84525F336"/>
                </w:placeholder>
                <w:showingPlcHdr/>
                <w:text/>
              </w:sdtPr>
              <w:sdtContent>
                <w:r w:rsidRPr="006F7CB7">
                  <w:rPr>
                    <w:rStyle w:val="PlaceholderText"/>
                    <w:rFonts w:eastAsiaTheme="minorHAnsi"/>
                    <w:sz w:val="20"/>
                    <w:szCs w:val="16"/>
                  </w:rPr>
                  <w:t>amount here</w:t>
                </w:r>
              </w:sdtContent>
            </w:sdt>
          </w:p>
        </w:tc>
      </w:tr>
      <w:tr w:rsidR="00C023ED" w:rsidRPr="00EF5E54" w14:paraId="1EE982A6" w14:textId="77777777" w:rsidTr="006F7CB7">
        <w:trPr>
          <w:trHeight w:val="288"/>
        </w:trPr>
        <w:tc>
          <w:tcPr>
            <w:tcW w:w="8365" w:type="dxa"/>
          </w:tcPr>
          <w:sdt>
            <w:sdtPr>
              <w:rPr>
                <w:szCs w:val="24"/>
              </w:rPr>
              <w:id w:val="-583226735"/>
              <w:placeholder>
                <w:docPart w:val="C6F5C8D27A44458FA3FBA22465F9EF00"/>
              </w:placeholder>
              <w:showingPlcHdr/>
              <w:text/>
            </w:sdtPr>
            <w:sdtContent>
              <w:p w14:paraId="04ECB549" w14:textId="201F78AA" w:rsidR="00C023ED" w:rsidRPr="00EF5E54" w:rsidRDefault="00C023ED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sdtContent>
          </w:sdt>
        </w:tc>
        <w:tc>
          <w:tcPr>
            <w:tcW w:w="1710" w:type="dxa"/>
          </w:tcPr>
          <w:p w14:paraId="07F36154" w14:textId="23A49065" w:rsidR="00C023ED" w:rsidRPr="00EF5E54" w:rsidRDefault="00C023ED" w:rsidP="00C35614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368066805"/>
                <w:placeholder>
                  <w:docPart w:val="683CF04392D5439A9DA0F2AE54217B63"/>
                </w:placeholder>
                <w:showingPlcHdr/>
                <w:text/>
              </w:sdtPr>
              <w:sdtContent>
                <w:r w:rsidRPr="006F7CB7">
                  <w:rPr>
                    <w:rStyle w:val="PlaceholderText"/>
                    <w:rFonts w:eastAsiaTheme="minorHAnsi"/>
                    <w:sz w:val="20"/>
                    <w:szCs w:val="16"/>
                  </w:rPr>
                  <w:t>amount here</w:t>
                </w:r>
              </w:sdtContent>
            </w:sdt>
          </w:p>
        </w:tc>
      </w:tr>
      <w:tr w:rsidR="00C023ED" w:rsidRPr="00EF5E54" w14:paraId="18DE5E4C" w14:textId="77777777" w:rsidTr="006F7CB7">
        <w:trPr>
          <w:trHeight w:val="288"/>
        </w:trPr>
        <w:tc>
          <w:tcPr>
            <w:tcW w:w="8365" w:type="dxa"/>
          </w:tcPr>
          <w:sdt>
            <w:sdtPr>
              <w:rPr>
                <w:szCs w:val="24"/>
              </w:rPr>
              <w:id w:val="1312208312"/>
              <w:placeholder>
                <w:docPart w:val="D9980228E7D240C3BD7E248539B773BF"/>
              </w:placeholder>
              <w:showingPlcHdr/>
              <w:text/>
            </w:sdtPr>
            <w:sdtContent>
              <w:p w14:paraId="009DCA8A" w14:textId="46C60B26" w:rsidR="00C023ED" w:rsidRPr="00EF5E54" w:rsidRDefault="00C023ED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sdtContent>
          </w:sdt>
        </w:tc>
        <w:tc>
          <w:tcPr>
            <w:tcW w:w="1710" w:type="dxa"/>
          </w:tcPr>
          <w:p w14:paraId="406FB778" w14:textId="33F6F014" w:rsidR="00C023ED" w:rsidRPr="00EF5E54" w:rsidRDefault="00C023ED" w:rsidP="00C35614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58924357"/>
                <w:placeholder>
                  <w:docPart w:val="F5100BF261DD451994A3A8FC837EDD48"/>
                </w:placeholder>
                <w:showingPlcHdr/>
                <w:text/>
              </w:sdtPr>
              <w:sdtContent>
                <w:r w:rsidRPr="006F7CB7">
                  <w:rPr>
                    <w:rStyle w:val="PlaceholderText"/>
                    <w:rFonts w:eastAsiaTheme="minorHAnsi"/>
                    <w:sz w:val="20"/>
                    <w:szCs w:val="16"/>
                  </w:rPr>
                  <w:t>amount here</w:t>
                </w:r>
              </w:sdtContent>
            </w:sdt>
          </w:p>
        </w:tc>
      </w:tr>
      <w:tr w:rsidR="00C023ED" w:rsidRPr="00EF5E54" w14:paraId="2FAAEC59" w14:textId="77777777" w:rsidTr="006F7CB7">
        <w:trPr>
          <w:trHeight w:val="288"/>
        </w:trPr>
        <w:tc>
          <w:tcPr>
            <w:tcW w:w="8365" w:type="dxa"/>
          </w:tcPr>
          <w:sdt>
            <w:sdtPr>
              <w:rPr>
                <w:szCs w:val="24"/>
              </w:rPr>
              <w:id w:val="-504819493"/>
              <w:placeholder>
                <w:docPart w:val="B4D406A40DDF4B93BC39E721991CCF86"/>
              </w:placeholder>
              <w:showingPlcHdr/>
              <w:text/>
            </w:sdtPr>
            <w:sdtContent>
              <w:p w14:paraId="5068349B" w14:textId="232563A7" w:rsidR="00C023ED" w:rsidRPr="00EF5E54" w:rsidRDefault="00C023ED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sdtContent>
          </w:sdt>
        </w:tc>
        <w:tc>
          <w:tcPr>
            <w:tcW w:w="1710" w:type="dxa"/>
          </w:tcPr>
          <w:p w14:paraId="48B700EA" w14:textId="6BB2334D" w:rsidR="00C023ED" w:rsidRPr="00EF5E54" w:rsidRDefault="00C023ED" w:rsidP="00C35614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1187637463"/>
                <w:placeholder>
                  <w:docPart w:val="54E6630291C24FA9A729B17EF2A540BD"/>
                </w:placeholder>
                <w:showingPlcHdr/>
                <w:text/>
              </w:sdtPr>
              <w:sdtContent>
                <w:r w:rsidRPr="006F7CB7">
                  <w:rPr>
                    <w:rStyle w:val="PlaceholderText"/>
                    <w:rFonts w:eastAsiaTheme="minorHAnsi"/>
                    <w:sz w:val="20"/>
                    <w:szCs w:val="16"/>
                  </w:rPr>
                  <w:t>amount here</w:t>
                </w:r>
              </w:sdtContent>
            </w:sdt>
          </w:p>
        </w:tc>
      </w:tr>
      <w:tr w:rsidR="00C023ED" w:rsidRPr="00EF5E54" w14:paraId="3EB04AAD" w14:textId="77777777" w:rsidTr="006F7CB7">
        <w:trPr>
          <w:trHeight w:val="273"/>
        </w:trPr>
        <w:tc>
          <w:tcPr>
            <w:tcW w:w="8365" w:type="dxa"/>
          </w:tcPr>
          <w:sdt>
            <w:sdtPr>
              <w:rPr>
                <w:szCs w:val="24"/>
              </w:rPr>
              <w:id w:val="-1201390771"/>
              <w:placeholder>
                <w:docPart w:val="04AE2CBB5EE34BAB96971DC7C3B08377"/>
              </w:placeholder>
              <w:showingPlcHdr/>
              <w:text/>
            </w:sdtPr>
            <w:sdtContent>
              <w:p w14:paraId="738C2C3C" w14:textId="41511ACA" w:rsidR="00C023ED" w:rsidRPr="00EF5E54" w:rsidRDefault="00C023ED" w:rsidP="00C35614">
                <w:pPr>
                  <w:rPr>
                    <w:szCs w:val="24"/>
                  </w:rPr>
                </w:pPr>
                <w:r w:rsidRPr="00EF5E54">
                  <w:rPr>
                    <w:rStyle w:val="PlaceholderText"/>
                    <w:rFonts w:eastAsiaTheme="minorHAnsi"/>
                  </w:rPr>
                  <w:t>Enter text here</w:t>
                </w:r>
              </w:p>
            </w:sdtContent>
          </w:sdt>
        </w:tc>
        <w:tc>
          <w:tcPr>
            <w:tcW w:w="1710" w:type="dxa"/>
          </w:tcPr>
          <w:p w14:paraId="6389F607" w14:textId="423DFB93" w:rsidR="00C023ED" w:rsidRPr="00EF5E54" w:rsidRDefault="00C023ED" w:rsidP="00C35614">
            <w:pPr>
              <w:rPr>
                <w:szCs w:val="24"/>
              </w:rPr>
            </w:pPr>
            <w:r w:rsidRPr="00EF5E54"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1556971685"/>
                <w:placeholder>
                  <w:docPart w:val="0F588DF1BEE64564B6FBA3C24A0BF20A"/>
                </w:placeholder>
                <w:showingPlcHdr/>
                <w:text/>
              </w:sdtPr>
              <w:sdtContent>
                <w:r w:rsidRPr="006F7CB7">
                  <w:rPr>
                    <w:rStyle w:val="PlaceholderText"/>
                    <w:rFonts w:eastAsiaTheme="minorHAnsi"/>
                    <w:sz w:val="20"/>
                    <w:szCs w:val="16"/>
                  </w:rPr>
                  <w:t>amount here</w:t>
                </w:r>
              </w:sdtContent>
            </w:sdt>
          </w:p>
        </w:tc>
      </w:tr>
      <w:tr w:rsidR="00E8129D" w:rsidRPr="00EF5E54" w14:paraId="53C63BB3" w14:textId="77777777" w:rsidTr="006F7CB7">
        <w:trPr>
          <w:trHeight w:val="288"/>
        </w:trPr>
        <w:tc>
          <w:tcPr>
            <w:tcW w:w="8365" w:type="dxa"/>
          </w:tcPr>
          <w:p w14:paraId="4EEF56A2" w14:textId="3FD5D436" w:rsidR="00E8129D" w:rsidRPr="00EF5E54" w:rsidRDefault="005C5AF7" w:rsidP="00C023ED">
            <w:pPr>
              <w:jc w:val="right"/>
              <w:rPr>
                <w:szCs w:val="24"/>
              </w:rPr>
            </w:pPr>
            <w:proofErr w:type="gramStart"/>
            <w:r>
              <w:rPr>
                <w:b/>
                <w:bCs/>
                <w:szCs w:val="24"/>
              </w:rPr>
              <w:t>Sub-total other</w:t>
            </w:r>
            <w:proofErr w:type="gramEnd"/>
            <w:r>
              <w:rPr>
                <w:b/>
                <w:bCs/>
                <w:szCs w:val="24"/>
              </w:rPr>
              <w:t xml:space="preserve"> costs</w:t>
            </w:r>
            <w:r w:rsidR="00C023ED">
              <w:rPr>
                <w:b/>
                <w:bCs/>
                <w:szCs w:val="24"/>
              </w:rPr>
              <w:t>:</w:t>
            </w:r>
          </w:p>
        </w:tc>
        <w:tc>
          <w:tcPr>
            <w:tcW w:w="1710" w:type="dxa"/>
          </w:tcPr>
          <w:p w14:paraId="4EDB728C" w14:textId="7F92472F" w:rsidR="00E8129D" w:rsidRPr="00EF5E54" w:rsidRDefault="00E8129D" w:rsidP="00C35614">
            <w:pPr>
              <w:rPr>
                <w:szCs w:val="24"/>
              </w:rPr>
            </w:pPr>
            <w:r w:rsidRPr="00EF5E54">
              <w:rPr>
                <w:szCs w:val="24"/>
              </w:rPr>
              <w:t>$</w:t>
            </w:r>
            <w:r w:rsidR="00187968" w:rsidRPr="00EF5E54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110353279"/>
                <w:placeholder>
                  <w:docPart w:val="F566934395124E76955E1AE50E732A4D"/>
                </w:placeholder>
                <w:showingPlcHdr/>
                <w:text/>
              </w:sdtPr>
              <w:sdtContent>
                <w:r w:rsidR="00187968" w:rsidRPr="00C779B9">
                  <w:rPr>
                    <w:rStyle w:val="PlaceholderText"/>
                    <w:rFonts w:eastAsiaTheme="minorHAnsi"/>
                    <w:sz w:val="20"/>
                    <w:szCs w:val="16"/>
                  </w:rPr>
                  <w:t>amount here</w:t>
                </w:r>
              </w:sdtContent>
            </w:sdt>
          </w:p>
        </w:tc>
      </w:tr>
      <w:tr w:rsidR="005C5AF7" w:rsidRPr="00EF5E54" w14:paraId="05306482" w14:textId="77777777" w:rsidTr="006F7CB7">
        <w:trPr>
          <w:trHeight w:val="288"/>
        </w:trPr>
        <w:tc>
          <w:tcPr>
            <w:tcW w:w="8365" w:type="dxa"/>
          </w:tcPr>
          <w:p w14:paraId="5A6DCBFC" w14:textId="66313D43" w:rsidR="005C5AF7" w:rsidRDefault="005C5AF7" w:rsidP="00C023ED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Total estimated cost/grant amount requested:</w:t>
            </w:r>
          </w:p>
        </w:tc>
        <w:tc>
          <w:tcPr>
            <w:tcW w:w="1710" w:type="dxa"/>
          </w:tcPr>
          <w:p w14:paraId="41376527" w14:textId="43F129EF" w:rsidR="005C5AF7" w:rsidRPr="00EF5E54" w:rsidRDefault="005C5AF7" w:rsidP="00C35614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852484376"/>
                <w:placeholder>
                  <w:docPart w:val="7E46956A38764AFB939C19D314D9B06B"/>
                </w:placeholder>
                <w:showingPlcHdr/>
                <w:text/>
              </w:sdtPr>
              <w:sdtContent>
                <w:r w:rsidRPr="00C779B9">
                  <w:rPr>
                    <w:rStyle w:val="PlaceholderText"/>
                    <w:rFonts w:eastAsiaTheme="minorHAnsi"/>
                    <w:sz w:val="20"/>
                    <w:szCs w:val="16"/>
                  </w:rPr>
                  <w:t>amount here</w:t>
                </w:r>
              </w:sdtContent>
            </w:sdt>
          </w:p>
        </w:tc>
      </w:tr>
    </w:tbl>
    <w:p w14:paraId="2404C8E4" w14:textId="77777777" w:rsidR="00414196" w:rsidRPr="00EF5E54" w:rsidRDefault="00414196" w:rsidP="00050AFC">
      <w:pPr>
        <w:pBdr>
          <w:bottom w:val="thinThickSmallGap" w:sz="24" w:space="1" w:color="auto"/>
        </w:pBdr>
        <w:spacing w:line="360" w:lineRule="auto"/>
        <w:rPr>
          <w:iCs/>
        </w:rPr>
      </w:pPr>
    </w:p>
    <w:p w14:paraId="41830DCE" w14:textId="77777777" w:rsidR="00050AFC" w:rsidRPr="00EF5E54" w:rsidRDefault="00050AFC" w:rsidP="00050AFC">
      <w:pPr>
        <w:rPr>
          <w:b/>
          <w:sz w:val="28"/>
        </w:rPr>
      </w:pPr>
    </w:p>
    <w:p w14:paraId="50C4DF8F" w14:textId="39ADCF48" w:rsidR="00DD71E3" w:rsidRDefault="00050AFC" w:rsidP="00FB7E10">
      <w:pPr>
        <w:jc w:val="center"/>
      </w:pPr>
      <w:bookmarkStart w:id="3" w:name="_Hlk49850621"/>
      <w:r w:rsidRPr="00EF5E54">
        <w:rPr>
          <w:b/>
          <w:sz w:val="26"/>
          <w:szCs w:val="26"/>
        </w:rPr>
        <w:t xml:space="preserve">Please return completed grant application form by email to </w:t>
      </w:r>
      <w:hyperlink r:id="rId8" w:history="1">
        <w:r w:rsidRPr="004E1981">
          <w:rPr>
            <w:rStyle w:val="Hyperlink"/>
            <w:i/>
            <w:iCs/>
            <w:sz w:val="26"/>
            <w:szCs w:val="26"/>
            <w:u w:val="none"/>
          </w:rPr>
          <w:t>grants@bctf.ca</w:t>
        </w:r>
      </w:hyperlink>
      <w:r w:rsidRPr="004E1981">
        <w:rPr>
          <w:b/>
          <w:i/>
          <w:iCs/>
          <w:sz w:val="26"/>
          <w:szCs w:val="26"/>
        </w:rPr>
        <w:t>.</w:t>
      </w:r>
      <w:bookmarkEnd w:id="3"/>
    </w:p>
    <w:p w14:paraId="376E3373" w14:textId="00D84732" w:rsidR="00124212" w:rsidRPr="00FA0006" w:rsidRDefault="00124212" w:rsidP="00466AE7">
      <w:pPr>
        <w:rPr>
          <w:sz w:val="20"/>
          <w:szCs w:val="16"/>
        </w:rPr>
      </w:pPr>
    </w:p>
    <w:p w14:paraId="1616B6B6" w14:textId="77777777" w:rsidR="00FA0006" w:rsidRPr="00FA0006" w:rsidRDefault="00FA0006" w:rsidP="00466AE7">
      <w:pPr>
        <w:rPr>
          <w:sz w:val="20"/>
          <w:szCs w:val="16"/>
        </w:rPr>
      </w:pPr>
    </w:p>
    <w:p w14:paraId="042FF5C0" w14:textId="278F25E7" w:rsidR="00124212" w:rsidRPr="004E1981" w:rsidRDefault="00D4744C" w:rsidP="00466AE7">
      <w:pPr>
        <w:rPr>
          <w:sz w:val="12"/>
          <w:szCs w:val="12"/>
        </w:rPr>
      </w:pPr>
      <w:r>
        <w:rPr>
          <w:sz w:val="12"/>
          <w:szCs w:val="12"/>
        </w:rPr>
        <w:t>M</w:t>
      </w:r>
      <w:r w:rsidR="00FB7E10">
        <w:rPr>
          <w:sz w:val="12"/>
          <w:szCs w:val="12"/>
        </w:rPr>
        <w:t>I</w:t>
      </w:r>
      <w:r>
        <w:rPr>
          <w:sz w:val="12"/>
          <w:szCs w:val="12"/>
        </w:rPr>
        <w:t>/CL/TFEU</w:t>
      </w:r>
    </w:p>
    <w:sectPr w:rsidR="00124212" w:rsidRPr="004E1981" w:rsidSect="00495FB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2160" w:left="1080" w:header="432" w:footer="9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94CA" w14:textId="77777777" w:rsidR="0079606A" w:rsidRDefault="0079606A" w:rsidP="00E81B40">
      <w:r>
        <w:separator/>
      </w:r>
    </w:p>
  </w:endnote>
  <w:endnote w:type="continuationSeparator" w:id="0">
    <w:p w14:paraId="1A07A611" w14:textId="77777777" w:rsidR="0079606A" w:rsidRDefault="0079606A" w:rsidP="00E8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  <w:embedRegular r:id="rId1" w:fontKey="{69EF00EF-268A-4C37-BD30-585418A7BB33}"/>
    <w:embedBold r:id="rId2" w:fontKey="{679EA89E-4699-40BA-9055-45EDCF22B936}"/>
    <w:embedItalic r:id="rId3" w:fontKey="{6CC5F4A2-39C9-4DB5-A957-E4A87BCF0ADB}"/>
    <w:embedBoldItalic r:id="rId4" w:fontKey="{2B41F3CF-53FA-43F4-AEAB-47F6902027A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ter">
    <w:altName w:val="Calibri"/>
    <w:charset w:val="4D"/>
    <w:family w:val="auto"/>
    <w:pitch w:val="variable"/>
    <w:sig w:usb0="00000207" w:usb1="00000000" w:usb2="00000000" w:usb3="00000000" w:csb0="00000097" w:csb1="00000000"/>
  </w:font>
  <w:font w:name="Mulish Light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inion Pro">
    <w:altName w:val="Cambria"/>
    <w:charset w:val="00"/>
    <w:family w:val="roman"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5" w:subsetted="1" w:fontKey="{9F6555A0-519C-46AC-B6CD-05D0054BD28E}"/>
  </w:font>
  <w:font w:name="Mulish Black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  <w:embedRegular r:id="rId6" w:subsetted="1" w:fontKey="{6CFBD357-CBC8-4B99-AB88-CB3CA3B068AC}"/>
  </w:font>
  <w:font w:name="Mulish ExtraBold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  <w:embedBold r:id="rId7" w:subsetted="1" w:fontKey="{A1C1C363-700B-43A7-B700-1F947B1190A0}"/>
  </w:font>
  <w:font w:name="Mulish SemiBold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  <w:embedBold r:id="rId8" w:subsetted="1" w:fontKey="{E8907683-7A94-4CFB-B544-0ED7D2652B49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072D63"/>
        <w:sz w:val="21"/>
        <w:szCs w:val="21"/>
      </w:rPr>
      <w:id w:val="-1424110091"/>
      <w:docPartObj>
        <w:docPartGallery w:val="Page Numbers (Bottom of Page)"/>
        <w:docPartUnique/>
      </w:docPartObj>
    </w:sdtPr>
    <w:sdtContent>
      <w:p w14:paraId="2D52B045" w14:textId="77777777" w:rsidR="00621E16" w:rsidRPr="00212A06" w:rsidRDefault="00621E16" w:rsidP="00621E16">
        <w:pPr>
          <w:pStyle w:val="Footer"/>
          <w:framePr w:wrap="none" w:vAnchor="text" w:hAnchor="margin" w:xAlign="center" w:y="1"/>
          <w:rPr>
            <w:rStyle w:val="PageNumber"/>
            <w:b/>
            <w:bCs/>
            <w:color w:val="072D63"/>
            <w:sz w:val="21"/>
            <w:szCs w:val="21"/>
          </w:rPr>
        </w:pP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begin"/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instrText xml:space="preserve"> PAGE </w:instrText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separate"/>
        </w:r>
        <w:r>
          <w:rPr>
            <w:rStyle w:val="PageNumber"/>
            <w:b/>
            <w:bCs/>
            <w:color w:val="072D63"/>
            <w:sz w:val="21"/>
            <w:szCs w:val="21"/>
          </w:rPr>
          <w:t>- 1 -</w:t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end"/>
        </w:r>
      </w:p>
    </w:sdtContent>
  </w:sdt>
  <w:p w14:paraId="584117EA" w14:textId="77777777" w:rsidR="001F3739" w:rsidRPr="006F0C6C" w:rsidRDefault="001F3739" w:rsidP="001F3739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22"/>
        <w:szCs w:val="22"/>
      </w:rPr>
    </w:pPr>
  </w:p>
  <w:p w14:paraId="543F4579" w14:textId="77777777" w:rsidR="001F3739" w:rsidRPr="00870F8F" w:rsidRDefault="001F3739" w:rsidP="001F3739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</w:p>
  <w:p w14:paraId="1A590827" w14:textId="77777777" w:rsidR="001F3739" w:rsidRPr="00870F8F" w:rsidRDefault="001F3739" w:rsidP="001F3739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</w:p>
  <w:p w14:paraId="649A87CC" w14:textId="77777777" w:rsidR="001F3739" w:rsidRPr="00790820" w:rsidRDefault="001F3739" w:rsidP="001F3739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0A64" w14:textId="77777777" w:rsidR="00F15C43" w:rsidRPr="00870F8F" w:rsidRDefault="00F15C43" w:rsidP="00F15C43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FEC8578" wp14:editId="17E1622B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26" name="Graphic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3FC05DF1" w14:textId="77777777" w:rsidR="00F15C43" w:rsidRPr="00870F8F" w:rsidRDefault="00F15C43" w:rsidP="00F15C43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51E0C88E" w14:textId="77777777" w:rsidR="00F15C43" w:rsidRPr="00870F8F" w:rsidRDefault="00F15C43" w:rsidP="00F15C43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377ADFE7" w14:textId="77777777" w:rsidR="00F15C43" w:rsidRPr="00790820" w:rsidRDefault="00F15C43" w:rsidP="00F15C43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4384" behindDoc="0" locked="0" layoutInCell="1" allowOverlap="1" wp14:anchorId="57354FA2" wp14:editId="333CDE42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Pr="00870F8F">
      <w:rPr>
        <w:rFonts w:cs="Mulish"/>
        <w:color w:val="0F2F70"/>
        <w:sz w:val="18"/>
        <w:szCs w:val="18"/>
      </w:rPr>
      <w:t xml:space="preserve">| </w:t>
    </w:r>
    <w:r w:rsidRPr="00870F8F">
      <w:rPr>
        <w:rFonts w:cs="Mulish"/>
        <w:caps/>
        <w:color w:val="0F2F70"/>
        <w:sz w:val="18"/>
        <w:szCs w:val="18"/>
      </w:rPr>
      <w:t>604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871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2283</w:t>
    </w:r>
  </w:p>
  <w:p w14:paraId="63444967" w14:textId="1BDD273E" w:rsidR="00790820" w:rsidRPr="00790820" w:rsidRDefault="00790820" w:rsidP="00640E33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1762" w14:textId="77777777" w:rsidR="0079606A" w:rsidRDefault="0079606A" w:rsidP="00E81B40">
      <w:r>
        <w:separator/>
      </w:r>
    </w:p>
  </w:footnote>
  <w:footnote w:type="continuationSeparator" w:id="0">
    <w:p w14:paraId="7C682AE8" w14:textId="77777777" w:rsidR="0079606A" w:rsidRDefault="0079606A" w:rsidP="00E81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6DC3" w14:textId="77777777" w:rsidR="00B61F46" w:rsidRDefault="00B61F46">
    <w:pPr>
      <w:pStyle w:val="Header"/>
    </w:pPr>
  </w:p>
  <w:p w14:paraId="009EA23E" w14:textId="77777777" w:rsidR="00B61F46" w:rsidRDefault="00B61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6F03" w14:textId="77777777" w:rsidR="00790820" w:rsidRDefault="00790820" w:rsidP="00AC65E0">
    <w:pPr>
      <w:pStyle w:val="Header"/>
      <w:spacing w:after="144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477F93" wp14:editId="21F5DA49">
          <wp:simplePos x="0" y="0"/>
          <wp:positionH relativeFrom="page">
            <wp:posOffset>554355</wp:posOffset>
          </wp:positionH>
          <wp:positionV relativeFrom="page">
            <wp:posOffset>572770</wp:posOffset>
          </wp:positionV>
          <wp:extent cx="2972520" cy="657360"/>
          <wp:effectExtent l="0" t="0" r="0" b="9525"/>
          <wp:wrapNone/>
          <wp:docPr id="25" name="Graphic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2520" cy="65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3C65"/>
    <w:multiLevelType w:val="hybridMultilevel"/>
    <w:tmpl w:val="67D49E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A5AFB"/>
    <w:multiLevelType w:val="hybridMultilevel"/>
    <w:tmpl w:val="AAF05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FE4936"/>
    <w:multiLevelType w:val="hybridMultilevel"/>
    <w:tmpl w:val="5E3ED1EE"/>
    <w:lvl w:ilvl="0" w:tplc="254C2D04">
      <w:start w:val="1"/>
      <w:numFmt w:val="decimal"/>
      <w:lvlText w:val="%1."/>
      <w:lvlJc w:val="left"/>
      <w:pPr>
        <w:ind w:left="360" w:hanging="360"/>
      </w:pPr>
      <w:rPr>
        <w:rFonts w:ascii="Mulish" w:eastAsia="Times New Roman" w:hAnsi="Mulish" w:cs="Bitter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937C57"/>
    <w:multiLevelType w:val="hybridMultilevel"/>
    <w:tmpl w:val="29C274FE"/>
    <w:lvl w:ilvl="0" w:tplc="C7DA875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6016144">
    <w:abstractNumId w:val="0"/>
  </w:num>
  <w:num w:numId="2" w16cid:durableId="1947693216">
    <w:abstractNumId w:val="3"/>
  </w:num>
  <w:num w:numId="3" w16cid:durableId="192765776">
    <w:abstractNumId w:val="1"/>
  </w:num>
  <w:num w:numId="4" w16cid:durableId="473722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attachedTemplate r:id="rId1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2MzS2NDA1AFImBko6SsGpxcWZ+XkgBYa1AJ+WixcsAAAA"/>
  </w:docVars>
  <w:rsids>
    <w:rsidRoot w:val="00050AFC"/>
    <w:rsid w:val="00003DB1"/>
    <w:rsid w:val="0001208D"/>
    <w:rsid w:val="000225FA"/>
    <w:rsid w:val="000413C4"/>
    <w:rsid w:val="00050AFC"/>
    <w:rsid w:val="00055045"/>
    <w:rsid w:val="00090774"/>
    <w:rsid w:val="000938D7"/>
    <w:rsid w:val="000A6A6B"/>
    <w:rsid w:val="000C66C3"/>
    <w:rsid w:val="000E1EE3"/>
    <w:rsid w:val="000E6FFC"/>
    <w:rsid w:val="000F20F9"/>
    <w:rsid w:val="00103084"/>
    <w:rsid w:val="001059CE"/>
    <w:rsid w:val="00105D1C"/>
    <w:rsid w:val="00113E70"/>
    <w:rsid w:val="00115F36"/>
    <w:rsid w:val="00117F57"/>
    <w:rsid w:val="001200F5"/>
    <w:rsid w:val="00124212"/>
    <w:rsid w:val="00124D01"/>
    <w:rsid w:val="00141336"/>
    <w:rsid w:val="00154C2D"/>
    <w:rsid w:val="001654C1"/>
    <w:rsid w:val="001662B0"/>
    <w:rsid w:val="00187968"/>
    <w:rsid w:val="001C4546"/>
    <w:rsid w:val="001C6D7B"/>
    <w:rsid w:val="001D6311"/>
    <w:rsid w:val="001F3739"/>
    <w:rsid w:val="00212A06"/>
    <w:rsid w:val="002178B8"/>
    <w:rsid w:val="00221FE7"/>
    <w:rsid w:val="002360F6"/>
    <w:rsid w:val="002373F4"/>
    <w:rsid w:val="00244017"/>
    <w:rsid w:val="002441D3"/>
    <w:rsid w:val="00245E41"/>
    <w:rsid w:val="002478CF"/>
    <w:rsid w:val="00256560"/>
    <w:rsid w:val="00261390"/>
    <w:rsid w:val="00286968"/>
    <w:rsid w:val="002D7BA4"/>
    <w:rsid w:val="002D7CA0"/>
    <w:rsid w:val="002F44C6"/>
    <w:rsid w:val="00300086"/>
    <w:rsid w:val="00310D0F"/>
    <w:rsid w:val="00312C00"/>
    <w:rsid w:val="0031601F"/>
    <w:rsid w:val="00326E58"/>
    <w:rsid w:val="0033054B"/>
    <w:rsid w:val="00332C1B"/>
    <w:rsid w:val="00356AFF"/>
    <w:rsid w:val="00392B26"/>
    <w:rsid w:val="003B44FB"/>
    <w:rsid w:val="003F2472"/>
    <w:rsid w:val="00414196"/>
    <w:rsid w:val="00423F28"/>
    <w:rsid w:val="00432FF6"/>
    <w:rsid w:val="004451CF"/>
    <w:rsid w:val="004621B4"/>
    <w:rsid w:val="00466AE7"/>
    <w:rsid w:val="00466B7B"/>
    <w:rsid w:val="00474525"/>
    <w:rsid w:val="00476063"/>
    <w:rsid w:val="00485460"/>
    <w:rsid w:val="00495FB2"/>
    <w:rsid w:val="004A1759"/>
    <w:rsid w:val="004A1DEA"/>
    <w:rsid w:val="004A2B5F"/>
    <w:rsid w:val="004C66A9"/>
    <w:rsid w:val="004C7E48"/>
    <w:rsid w:val="004E1981"/>
    <w:rsid w:val="00502168"/>
    <w:rsid w:val="00506DAF"/>
    <w:rsid w:val="00514B13"/>
    <w:rsid w:val="00521842"/>
    <w:rsid w:val="00521BDD"/>
    <w:rsid w:val="00522243"/>
    <w:rsid w:val="00537E94"/>
    <w:rsid w:val="00564D7F"/>
    <w:rsid w:val="00566430"/>
    <w:rsid w:val="00567893"/>
    <w:rsid w:val="005738C3"/>
    <w:rsid w:val="005802C6"/>
    <w:rsid w:val="005A3DB7"/>
    <w:rsid w:val="005B4C07"/>
    <w:rsid w:val="005B69E6"/>
    <w:rsid w:val="005C5AF7"/>
    <w:rsid w:val="00610BD5"/>
    <w:rsid w:val="0062071C"/>
    <w:rsid w:val="00621E16"/>
    <w:rsid w:val="0063193E"/>
    <w:rsid w:val="0064049E"/>
    <w:rsid w:val="00640E33"/>
    <w:rsid w:val="00645C30"/>
    <w:rsid w:val="00675161"/>
    <w:rsid w:val="006B1AA7"/>
    <w:rsid w:val="006B5551"/>
    <w:rsid w:val="006B63F9"/>
    <w:rsid w:val="006B6D94"/>
    <w:rsid w:val="006E4DA2"/>
    <w:rsid w:val="006F0C6C"/>
    <w:rsid w:val="006F7CB7"/>
    <w:rsid w:val="00742E09"/>
    <w:rsid w:val="00744D6A"/>
    <w:rsid w:val="00765C75"/>
    <w:rsid w:val="00783A6F"/>
    <w:rsid w:val="00790820"/>
    <w:rsid w:val="0079606A"/>
    <w:rsid w:val="007A1389"/>
    <w:rsid w:val="007C2537"/>
    <w:rsid w:val="007C5DCF"/>
    <w:rsid w:val="007C7E0C"/>
    <w:rsid w:val="007E70A6"/>
    <w:rsid w:val="008055F7"/>
    <w:rsid w:val="00825AAA"/>
    <w:rsid w:val="008272D7"/>
    <w:rsid w:val="008407D3"/>
    <w:rsid w:val="008462B5"/>
    <w:rsid w:val="00854131"/>
    <w:rsid w:val="008574C6"/>
    <w:rsid w:val="00870F8F"/>
    <w:rsid w:val="008D3929"/>
    <w:rsid w:val="008D58A2"/>
    <w:rsid w:val="008F0780"/>
    <w:rsid w:val="009222E9"/>
    <w:rsid w:val="00933AAF"/>
    <w:rsid w:val="00947590"/>
    <w:rsid w:val="00957C03"/>
    <w:rsid w:val="00962EDF"/>
    <w:rsid w:val="00976A68"/>
    <w:rsid w:val="0098477F"/>
    <w:rsid w:val="0099797C"/>
    <w:rsid w:val="009B6789"/>
    <w:rsid w:val="009E5533"/>
    <w:rsid w:val="009F5F23"/>
    <w:rsid w:val="00A04875"/>
    <w:rsid w:val="00A10D37"/>
    <w:rsid w:val="00A71311"/>
    <w:rsid w:val="00A84C12"/>
    <w:rsid w:val="00AA459A"/>
    <w:rsid w:val="00AA76D7"/>
    <w:rsid w:val="00AB1C82"/>
    <w:rsid w:val="00AB36C7"/>
    <w:rsid w:val="00AC65E0"/>
    <w:rsid w:val="00AF256D"/>
    <w:rsid w:val="00AF27B5"/>
    <w:rsid w:val="00B144BF"/>
    <w:rsid w:val="00B2328D"/>
    <w:rsid w:val="00B477DD"/>
    <w:rsid w:val="00B61F46"/>
    <w:rsid w:val="00B77E01"/>
    <w:rsid w:val="00BA56BA"/>
    <w:rsid w:val="00BD5FC1"/>
    <w:rsid w:val="00BF0616"/>
    <w:rsid w:val="00C023ED"/>
    <w:rsid w:val="00C10CED"/>
    <w:rsid w:val="00C11177"/>
    <w:rsid w:val="00C779B9"/>
    <w:rsid w:val="00C900AD"/>
    <w:rsid w:val="00CA1E4A"/>
    <w:rsid w:val="00CA4F14"/>
    <w:rsid w:val="00CA6564"/>
    <w:rsid w:val="00CB3DE3"/>
    <w:rsid w:val="00CB7F82"/>
    <w:rsid w:val="00CD545C"/>
    <w:rsid w:val="00CE1149"/>
    <w:rsid w:val="00CE7F68"/>
    <w:rsid w:val="00CF3886"/>
    <w:rsid w:val="00CF5EA7"/>
    <w:rsid w:val="00CF64E9"/>
    <w:rsid w:val="00D05709"/>
    <w:rsid w:val="00D243CB"/>
    <w:rsid w:val="00D4744C"/>
    <w:rsid w:val="00DB7201"/>
    <w:rsid w:val="00DC2687"/>
    <w:rsid w:val="00DC596E"/>
    <w:rsid w:val="00DD71E3"/>
    <w:rsid w:val="00E073BC"/>
    <w:rsid w:val="00E235FB"/>
    <w:rsid w:val="00E23D6C"/>
    <w:rsid w:val="00E24BDF"/>
    <w:rsid w:val="00E6453F"/>
    <w:rsid w:val="00E76D17"/>
    <w:rsid w:val="00E8129D"/>
    <w:rsid w:val="00E81B40"/>
    <w:rsid w:val="00E879A7"/>
    <w:rsid w:val="00EB3B7A"/>
    <w:rsid w:val="00EE492E"/>
    <w:rsid w:val="00EE6061"/>
    <w:rsid w:val="00EE67EC"/>
    <w:rsid w:val="00EF5E54"/>
    <w:rsid w:val="00F14A5F"/>
    <w:rsid w:val="00F15C43"/>
    <w:rsid w:val="00F32215"/>
    <w:rsid w:val="00F50B07"/>
    <w:rsid w:val="00F50DCA"/>
    <w:rsid w:val="00FA0006"/>
    <w:rsid w:val="00FA18DC"/>
    <w:rsid w:val="00FB7E10"/>
    <w:rsid w:val="00FD06BF"/>
    <w:rsid w:val="00FE1273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9CC02"/>
  <w15:chartTrackingRefBased/>
  <w15:docId w15:val="{488EE9EA-F82C-496A-AD67-56B1464B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3ED"/>
    <w:pPr>
      <w:spacing w:after="0" w:line="240" w:lineRule="auto"/>
    </w:pPr>
    <w:rPr>
      <w:rFonts w:ascii="Mulish" w:eastAsia="Times New Roman" w:hAnsi="Mulish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478CF"/>
    <w:pPr>
      <w:keepNext/>
      <w:outlineLvl w:val="0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2478CF"/>
    <w:pPr>
      <w:keepNext/>
      <w:tabs>
        <w:tab w:val="left" w:pos="9270"/>
      </w:tabs>
      <w:ind w:right="-360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qFormat/>
    <w:rsid w:val="00050AFC"/>
    <w:pPr>
      <w:keepNext/>
      <w:spacing w:line="360" w:lineRule="auto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81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B40"/>
  </w:style>
  <w:style w:type="paragraph" w:styleId="Footer">
    <w:name w:val="footer"/>
    <w:basedOn w:val="Normal"/>
    <w:link w:val="FooterChar"/>
    <w:uiPriority w:val="99"/>
    <w:unhideWhenUsed/>
    <w:rsid w:val="00E81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B40"/>
  </w:style>
  <w:style w:type="paragraph" w:customStyle="1" w:styleId="BasicParagraph">
    <w:name w:val="[Basic Paragraph]"/>
    <w:basedOn w:val="Normal"/>
    <w:uiPriority w:val="99"/>
    <w:rsid w:val="00BF061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E492E"/>
  </w:style>
  <w:style w:type="character" w:customStyle="1" w:styleId="Heading1Char">
    <w:name w:val="Heading 1 Char"/>
    <w:basedOn w:val="DefaultParagraphFont"/>
    <w:link w:val="Heading1"/>
    <w:rsid w:val="002478CF"/>
    <w:rPr>
      <w:rFonts w:ascii="Mulish" w:eastAsia="Times New Roman" w:hAnsi="Mulish" w:cs="Times New Roman"/>
      <w:sz w:val="2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2478CF"/>
    <w:rPr>
      <w:rFonts w:ascii="Mulish" w:eastAsia="Times New Roman" w:hAnsi="Mulish" w:cs="Times New Roman"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50AFC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050AFC"/>
    <w:rPr>
      <w:i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050AFC"/>
    <w:rPr>
      <w:rFonts w:ascii="Times New Roman" w:eastAsia="Times New Roman" w:hAnsi="Times New Roman" w:cs="Times New Roman"/>
      <w:i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50AF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50AFC"/>
    <w:rPr>
      <w:color w:val="808080"/>
    </w:rPr>
  </w:style>
  <w:style w:type="paragraph" w:styleId="Revision">
    <w:name w:val="Revision"/>
    <w:hidden/>
    <w:uiPriority w:val="99"/>
    <w:semiHidden/>
    <w:rsid w:val="00F50DCA"/>
    <w:pPr>
      <w:spacing w:after="0" w:line="240" w:lineRule="auto"/>
    </w:pPr>
    <w:rPr>
      <w:rFonts w:ascii="Mulish" w:eastAsia="Times New Roman" w:hAnsi="Mulish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178B8"/>
    <w:pPr>
      <w:widowControl w:val="0"/>
      <w:spacing w:before="159"/>
      <w:ind w:left="900" w:hanging="720"/>
      <w:jc w:val="both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bctf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w\AppData\Roaming\Microsoft\Templates\BCTF_LetterHead_For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A72BADAE17413DB43D5965D539B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D8DA7-4EB8-4FD8-A293-733B10B6E4E2}"/>
      </w:docPartPr>
      <w:docPartBody>
        <w:p w:rsidR="008258FC" w:rsidRDefault="000F0D85" w:rsidP="000F0D85">
          <w:pPr>
            <w:pStyle w:val="59A72BADAE17413DB43D5965D539BB35"/>
          </w:pPr>
          <w:r w:rsidRPr="002478CF">
            <w:rPr>
              <w:rStyle w:val="PlaceholderText"/>
              <w:bCs/>
              <w:szCs w:val="26"/>
            </w:rPr>
            <w:t>Click or tap here to enter text.</w:t>
          </w:r>
        </w:p>
      </w:docPartBody>
    </w:docPart>
    <w:docPart>
      <w:docPartPr>
        <w:name w:val="F90F0A43CEBA46D2A110DE21CE87E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B8E68-88C0-4810-B9C0-BC9F97F7D36B}"/>
      </w:docPartPr>
      <w:docPartBody>
        <w:p w:rsidR="008258FC" w:rsidRDefault="000F0D85" w:rsidP="000F0D85">
          <w:pPr>
            <w:pStyle w:val="F90F0A43CEBA46D2A110DE21CE87ED7B"/>
          </w:pPr>
          <w:r w:rsidRPr="002478CF">
            <w:rPr>
              <w:rStyle w:val="PlaceholderText"/>
              <w:szCs w:val="26"/>
            </w:rPr>
            <w:t>Click or tap here to enter text.</w:t>
          </w:r>
        </w:p>
      </w:docPartBody>
    </w:docPart>
    <w:docPart>
      <w:docPartPr>
        <w:name w:val="F566934395124E76955E1AE50E73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11F4B-93C1-441A-8868-E53D6AFF2639}"/>
      </w:docPartPr>
      <w:docPartBody>
        <w:p w:rsidR="008258FC" w:rsidRDefault="000F0D85" w:rsidP="000F0D85">
          <w:pPr>
            <w:pStyle w:val="F566934395124E76955E1AE50E732A4D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55E441BD23014960A1B64BE137D38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153B5-83A9-4A74-9E6D-7E368EAF0806}"/>
      </w:docPartPr>
      <w:docPartBody>
        <w:p w:rsidR="00CD15C0" w:rsidRDefault="000F0D85" w:rsidP="000F0D85">
          <w:pPr>
            <w:pStyle w:val="55E441BD23014960A1B64BE137D38F22"/>
          </w:pPr>
          <w:r w:rsidRPr="00610BD5">
            <w:rPr>
              <w:color w:val="7F7F7F" w:themeColor="text1" w:themeTint="80"/>
              <w:szCs w:val="26"/>
            </w:rPr>
            <w:t>Click or tap here to enter text.</w:t>
          </w:r>
        </w:p>
      </w:docPartBody>
    </w:docPart>
    <w:docPart>
      <w:docPartPr>
        <w:name w:val="3D3B8031D9CD456498CEEF8670FA0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0CD50-473A-401E-BE30-1D48E72A78B0}"/>
      </w:docPartPr>
      <w:docPartBody>
        <w:p w:rsidR="00CD15C0" w:rsidRDefault="000F0D85" w:rsidP="000F0D85">
          <w:pPr>
            <w:pStyle w:val="3D3B8031D9CD456498CEEF8670FA0F59"/>
          </w:pPr>
          <w:r w:rsidRPr="002478CF">
            <w:rPr>
              <w:rStyle w:val="PlaceholderText"/>
              <w:bCs/>
              <w:szCs w:val="26"/>
            </w:rPr>
            <w:t>Click or tap here to enter text.</w:t>
          </w:r>
        </w:p>
      </w:docPartBody>
    </w:docPart>
    <w:docPart>
      <w:docPartPr>
        <w:name w:val="59FCEA0C721D4735A462C784C6044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A5559-06F8-4FE2-8EEB-5D1B36F36F95}"/>
      </w:docPartPr>
      <w:docPartBody>
        <w:p w:rsidR="00CD15C0" w:rsidRDefault="000F0D85" w:rsidP="000F0D85">
          <w:pPr>
            <w:pStyle w:val="59FCEA0C721D4735A462C784C60445E2"/>
          </w:pPr>
          <w:r w:rsidRPr="002478CF">
            <w:rPr>
              <w:rStyle w:val="PlaceholderText"/>
              <w:bCs/>
              <w:szCs w:val="26"/>
            </w:rPr>
            <w:t>Click or tap here to enter text.</w:t>
          </w:r>
        </w:p>
      </w:docPartBody>
    </w:docPart>
    <w:docPart>
      <w:docPartPr>
        <w:name w:val="68D945BD613740618E30900A48413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1CD29-CEDD-44EF-A3A2-97460287B2CE}"/>
      </w:docPartPr>
      <w:docPartBody>
        <w:p w:rsidR="00D83AF9" w:rsidRDefault="007668C7" w:rsidP="007668C7">
          <w:pPr>
            <w:pStyle w:val="68D945BD613740618E30900A4841333C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226DF730DC8F42FC88335C87E76A0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43F4C-E2F8-4C3B-8000-F138B9329D0D}"/>
      </w:docPartPr>
      <w:docPartBody>
        <w:p w:rsidR="00D83AF9" w:rsidRDefault="007668C7" w:rsidP="007668C7">
          <w:pPr>
            <w:pStyle w:val="226DF730DC8F42FC88335C87E76A0760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D7C2B7F262824DC1AB1DD897ACA6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637C5-AB5B-418D-A9DC-EED473DF121A}"/>
      </w:docPartPr>
      <w:docPartBody>
        <w:p w:rsidR="00D83AF9" w:rsidRDefault="007668C7" w:rsidP="007668C7">
          <w:pPr>
            <w:pStyle w:val="D7C2B7F262824DC1AB1DD897ACA6C35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64BA2B90050E4880955D2120979A8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6E012-5E95-49BF-8323-92EDEE8913B2}"/>
      </w:docPartPr>
      <w:docPartBody>
        <w:p w:rsidR="00D83AF9" w:rsidRDefault="007668C7" w:rsidP="007668C7">
          <w:pPr>
            <w:pStyle w:val="64BA2B90050E4880955D2120979A83B9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6883E28B672C4E298BA70BAB78928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F40E7-1619-4605-8A10-69824DB179F8}"/>
      </w:docPartPr>
      <w:docPartBody>
        <w:p w:rsidR="00D83AF9" w:rsidRDefault="007668C7" w:rsidP="007668C7">
          <w:pPr>
            <w:pStyle w:val="6883E28B672C4E298BA70BAB78928B86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16B469F53C854F2E8DE37C49C729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603CA-9032-48DF-98DC-3A479F8DAA68}"/>
      </w:docPartPr>
      <w:docPartBody>
        <w:p w:rsidR="00D83AF9" w:rsidRDefault="007668C7" w:rsidP="007668C7">
          <w:pPr>
            <w:pStyle w:val="16B469F53C854F2E8DE37C49C729D28E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64C0D46F0CC64FE5B84AD1CFD9851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66472-8B79-4BE9-B105-290365D1BC55}"/>
      </w:docPartPr>
      <w:docPartBody>
        <w:p w:rsidR="00D83AF9" w:rsidRDefault="007668C7" w:rsidP="007668C7">
          <w:pPr>
            <w:pStyle w:val="64C0D46F0CC64FE5B84AD1CFD9851EE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F37678EE73A4493B81ECA90DCEA92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C8982-213A-4073-9DC4-C2C37F919E79}"/>
      </w:docPartPr>
      <w:docPartBody>
        <w:p w:rsidR="00D83AF9" w:rsidRDefault="007668C7" w:rsidP="007668C7">
          <w:pPr>
            <w:pStyle w:val="F37678EE73A4493B81ECA90DCEA92D4D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1F69C7B0D0C64A3E9B12CC2CB9C8F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6A538-254F-4F07-93AE-0DF85D1D7F03}"/>
      </w:docPartPr>
      <w:docPartBody>
        <w:p w:rsidR="00D83AF9" w:rsidRDefault="007668C7" w:rsidP="007668C7">
          <w:pPr>
            <w:pStyle w:val="1F69C7B0D0C64A3E9B12CC2CB9C8FB94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F4B20904780D411388F55727C58CB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1904B-0A51-49D2-9704-AFC0C0B5E5BE}"/>
      </w:docPartPr>
      <w:docPartBody>
        <w:p w:rsidR="00D83AF9" w:rsidRDefault="007668C7" w:rsidP="007668C7">
          <w:pPr>
            <w:pStyle w:val="F4B20904780D411388F55727C58CBC1E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739099A3E37D4E5DB054A4F2DC91D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C6CEC-D422-4D42-A75F-AB3CB0699D9C}"/>
      </w:docPartPr>
      <w:docPartBody>
        <w:p w:rsidR="00D83AF9" w:rsidRDefault="007668C7" w:rsidP="007668C7">
          <w:pPr>
            <w:pStyle w:val="739099A3E37D4E5DB054A4F2DC91D471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106AC65BECE14ED2B39A378185618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0F2DE-5C08-4D47-B876-28ADE5E7F290}"/>
      </w:docPartPr>
      <w:docPartBody>
        <w:p w:rsidR="00D83AF9" w:rsidRDefault="007668C7" w:rsidP="007668C7">
          <w:pPr>
            <w:pStyle w:val="106AC65BECE14ED2B39A3781856185C7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D5704606EA3B464F89A86FB84525F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41ACE-F7E6-41F8-87BB-D1F2A8D9094A}"/>
      </w:docPartPr>
      <w:docPartBody>
        <w:p w:rsidR="00D83AF9" w:rsidRDefault="007668C7" w:rsidP="007668C7">
          <w:pPr>
            <w:pStyle w:val="D5704606EA3B464F89A86FB84525F336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C6F5C8D27A44458FA3FBA22465F9E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4D2AB-9A14-43D7-8162-32E09E9B5C92}"/>
      </w:docPartPr>
      <w:docPartBody>
        <w:p w:rsidR="00D83AF9" w:rsidRDefault="007668C7" w:rsidP="007668C7">
          <w:pPr>
            <w:pStyle w:val="C6F5C8D27A44458FA3FBA22465F9EF00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683CF04392D5439A9DA0F2AE54217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7E79-26AF-4A94-AFBB-71E921561EC1}"/>
      </w:docPartPr>
      <w:docPartBody>
        <w:p w:rsidR="00D83AF9" w:rsidRDefault="007668C7" w:rsidP="007668C7">
          <w:pPr>
            <w:pStyle w:val="683CF04392D5439A9DA0F2AE54217B63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D9980228E7D240C3BD7E248539B77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662F-FC48-42F6-8E81-59B18EC601D2}"/>
      </w:docPartPr>
      <w:docPartBody>
        <w:p w:rsidR="00D83AF9" w:rsidRDefault="007668C7" w:rsidP="007668C7">
          <w:pPr>
            <w:pStyle w:val="D9980228E7D240C3BD7E248539B773BF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F5100BF261DD451994A3A8FC837ED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BD8F-CEA6-4331-8D3F-C3374A2D69AD}"/>
      </w:docPartPr>
      <w:docPartBody>
        <w:p w:rsidR="00D83AF9" w:rsidRDefault="007668C7" w:rsidP="007668C7">
          <w:pPr>
            <w:pStyle w:val="F5100BF261DD451994A3A8FC837EDD48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B4D406A40DDF4B93BC39E721991CC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04479-6B11-462C-B4A3-E872583AFA43}"/>
      </w:docPartPr>
      <w:docPartBody>
        <w:p w:rsidR="00D83AF9" w:rsidRDefault="007668C7" w:rsidP="007668C7">
          <w:pPr>
            <w:pStyle w:val="B4D406A40DDF4B93BC39E721991CCF86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54E6630291C24FA9A729B17EF2A54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817CC-FC66-4F05-81B1-8E1ACC235881}"/>
      </w:docPartPr>
      <w:docPartBody>
        <w:p w:rsidR="00D83AF9" w:rsidRDefault="007668C7" w:rsidP="007668C7">
          <w:pPr>
            <w:pStyle w:val="54E6630291C24FA9A729B17EF2A540BD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04AE2CBB5EE34BAB96971DC7C3B08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2C72F-F3B0-4AA4-B1E4-27B35861A56E}"/>
      </w:docPartPr>
      <w:docPartBody>
        <w:p w:rsidR="00D83AF9" w:rsidRDefault="007668C7" w:rsidP="007668C7">
          <w:pPr>
            <w:pStyle w:val="04AE2CBB5EE34BAB96971DC7C3B08377"/>
          </w:pPr>
          <w:r w:rsidRPr="00EF5E54">
            <w:rPr>
              <w:rStyle w:val="PlaceholderText"/>
              <w:rFonts w:eastAsiaTheme="minorHAnsi"/>
            </w:rPr>
            <w:t>Enter text here</w:t>
          </w:r>
        </w:p>
      </w:docPartBody>
    </w:docPart>
    <w:docPart>
      <w:docPartPr>
        <w:name w:val="0F588DF1BEE64564B6FBA3C24A0BF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0A9C3-49C8-4834-AD40-EEFE31F42199}"/>
      </w:docPartPr>
      <w:docPartBody>
        <w:p w:rsidR="00D83AF9" w:rsidRDefault="007668C7" w:rsidP="007668C7">
          <w:pPr>
            <w:pStyle w:val="0F588DF1BEE64564B6FBA3C24A0BF20A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  <w:docPart>
      <w:docPartPr>
        <w:name w:val="7E46956A38764AFB939C19D314D9B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BB0E0-1394-4E21-B433-09F24523FDFD}"/>
      </w:docPartPr>
      <w:docPartBody>
        <w:p w:rsidR="00000000" w:rsidRDefault="00D83AF9" w:rsidP="00D83AF9">
          <w:pPr>
            <w:pStyle w:val="7E46956A38764AFB939C19D314D9B06B"/>
          </w:pPr>
          <w:r w:rsidRPr="00EF5E54">
            <w:rPr>
              <w:rStyle w:val="PlaceholderText"/>
              <w:rFonts w:eastAsiaTheme="minorHAnsi"/>
            </w:rPr>
            <w:t>amount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ter">
    <w:altName w:val="Calibri"/>
    <w:charset w:val="4D"/>
    <w:family w:val="auto"/>
    <w:pitch w:val="variable"/>
    <w:sig w:usb0="00000207" w:usb1="00000000" w:usb2="00000000" w:usb3="00000000" w:csb0="00000097" w:csb1="00000000"/>
  </w:font>
  <w:font w:name="Mulish Light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inion Pro">
    <w:altName w:val="Cambria"/>
    <w:charset w:val="00"/>
    <w:family w:val="roman"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lish Black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C5"/>
    <w:rsid w:val="0008169F"/>
    <w:rsid w:val="000F0D85"/>
    <w:rsid w:val="00134C4B"/>
    <w:rsid w:val="002441D3"/>
    <w:rsid w:val="00313B50"/>
    <w:rsid w:val="003F2EE1"/>
    <w:rsid w:val="003F45A7"/>
    <w:rsid w:val="004621B4"/>
    <w:rsid w:val="00466CE7"/>
    <w:rsid w:val="004A79B9"/>
    <w:rsid w:val="005738C3"/>
    <w:rsid w:val="00641D4E"/>
    <w:rsid w:val="007668C7"/>
    <w:rsid w:val="007D45DE"/>
    <w:rsid w:val="007F4FD7"/>
    <w:rsid w:val="008154D0"/>
    <w:rsid w:val="008258FC"/>
    <w:rsid w:val="008A6AB6"/>
    <w:rsid w:val="008C0A05"/>
    <w:rsid w:val="008D60C5"/>
    <w:rsid w:val="008F0780"/>
    <w:rsid w:val="00933AAF"/>
    <w:rsid w:val="0099797C"/>
    <w:rsid w:val="00B144BF"/>
    <w:rsid w:val="00BE0E73"/>
    <w:rsid w:val="00C457EF"/>
    <w:rsid w:val="00C669A1"/>
    <w:rsid w:val="00CD15C0"/>
    <w:rsid w:val="00D83AF9"/>
    <w:rsid w:val="00DE237A"/>
    <w:rsid w:val="00E235FB"/>
    <w:rsid w:val="00E6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AF9"/>
    <w:rPr>
      <w:color w:val="808080"/>
    </w:rPr>
  </w:style>
  <w:style w:type="paragraph" w:customStyle="1" w:styleId="59A72BADAE17413DB43D5965D539BB35">
    <w:name w:val="59A72BADAE17413DB43D5965D539BB35"/>
    <w:rsid w:val="000F0D85"/>
    <w:pPr>
      <w:keepNext/>
      <w:spacing w:after="0" w:line="240" w:lineRule="auto"/>
      <w:outlineLvl w:val="0"/>
    </w:pPr>
    <w:rPr>
      <w:rFonts w:ascii="Mulish" w:eastAsia="Times New Roman" w:hAnsi="Mulish" w:cs="Times New Roman"/>
      <w:sz w:val="26"/>
      <w:szCs w:val="20"/>
    </w:rPr>
  </w:style>
  <w:style w:type="paragraph" w:customStyle="1" w:styleId="F90F0A43CEBA46D2A110DE21CE87ED7B">
    <w:name w:val="F90F0A43CEBA46D2A110DE21CE87ED7B"/>
    <w:rsid w:val="000F0D85"/>
    <w:pPr>
      <w:keepNext/>
      <w:spacing w:after="0" w:line="240" w:lineRule="auto"/>
      <w:outlineLvl w:val="0"/>
    </w:pPr>
    <w:rPr>
      <w:rFonts w:ascii="Mulish" w:eastAsia="Times New Roman" w:hAnsi="Mulish" w:cs="Times New Roman"/>
      <w:sz w:val="26"/>
      <w:szCs w:val="20"/>
    </w:rPr>
  </w:style>
  <w:style w:type="paragraph" w:customStyle="1" w:styleId="55E441BD23014960A1B64BE137D38F22">
    <w:name w:val="55E441BD23014960A1B64BE137D38F22"/>
    <w:rsid w:val="000F0D85"/>
    <w:pPr>
      <w:keepNext/>
      <w:tabs>
        <w:tab w:val="left" w:pos="9270"/>
      </w:tabs>
      <w:spacing w:after="0" w:line="240" w:lineRule="auto"/>
      <w:ind w:right="-360"/>
      <w:outlineLvl w:val="2"/>
    </w:pPr>
    <w:rPr>
      <w:rFonts w:ascii="Mulish" w:eastAsia="Times New Roman" w:hAnsi="Mulish" w:cs="Times New Roman"/>
      <w:sz w:val="26"/>
      <w:szCs w:val="20"/>
    </w:rPr>
  </w:style>
  <w:style w:type="paragraph" w:customStyle="1" w:styleId="3D3B8031D9CD456498CEEF8670FA0F59">
    <w:name w:val="3D3B8031D9CD456498CEEF8670FA0F59"/>
    <w:rsid w:val="000F0D85"/>
    <w:pPr>
      <w:keepNext/>
      <w:tabs>
        <w:tab w:val="left" w:pos="9270"/>
      </w:tabs>
      <w:spacing w:after="0" w:line="240" w:lineRule="auto"/>
      <w:ind w:right="-360"/>
      <w:outlineLvl w:val="2"/>
    </w:pPr>
    <w:rPr>
      <w:rFonts w:ascii="Mulish" w:eastAsia="Times New Roman" w:hAnsi="Mulish" w:cs="Times New Roman"/>
      <w:sz w:val="26"/>
      <w:szCs w:val="20"/>
    </w:rPr>
  </w:style>
  <w:style w:type="paragraph" w:customStyle="1" w:styleId="59FCEA0C721D4735A462C784C60445E2">
    <w:name w:val="59FCEA0C721D4735A462C784C60445E2"/>
    <w:rsid w:val="000F0D85"/>
    <w:pPr>
      <w:keepNext/>
      <w:tabs>
        <w:tab w:val="left" w:pos="9270"/>
      </w:tabs>
      <w:spacing w:after="0" w:line="240" w:lineRule="auto"/>
      <w:ind w:right="-360"/>
      <w:outlineLvl w:val="2"/>
    </w:pPr>
    <w:rPr>
      <w:rFonts w:ascii="Mulish" w:eastAsia="Times New Roman" w:hAnsi="Mulish" w:cs="Times New Roman"/>
      <w:sz w:val="26"/>
      <w:szCs w:val="20"/>
    </w:rPr>
  </w:style>
  <w:style w:type="paragraph" w:customStyle="1" w:styleId="7E46956A38764AFB939C19D314D9B06B">
    <w:name w:val="7E46956A38764AFB939C19D314D9B06B"/>
    <w:rsid w:val="00D83A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6934395124E76955E1AE50E732A4D">
    <w:name w:val="F566934395124E76955E1AE50E732A4D"/>
    <w:rsid w:val="000F0D85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8D945BD613740618E30900A4841333C">
    <w:name w:val="68D945BD613740618E30900A4841333C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6DF730DC8F42FC88335C87E76A0760">
    <w:name w:val="226DF730DC8F42FC88335C87E76A0760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C2B7F262824DC1AB1DD897ACA6C351">
    <w:name w:val="D7C2B7F262824DC1AB1DD897ACA6C351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A2B90050E4880955D2120979A83B9">
    <w:name w:val="64BA2B90050E4880955D2120979A83B9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3E28B672C4E298BA70BAB78928B86">
    <w:name w:val="6883E28B672C4E298BA70BAB78928B86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B469F53C854F2E8DE37C49C729D28E">
    <w:name w:val="16B469F53C854F2E8DE37C49C729D28E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37EC67AA54C069B2280BCD0F40415">
    <w:name w:val="3EB37EC67AA54C069B2280BCD0F40415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E20F8FF221442DBD54562A147085A6">
    <w:name w:val="EFE20F8FF221442DBD54562A147085A6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D53965A06742129263CFAE6E38372D">
    <w:name w:val="71D53965A06742129263CFAE6E38372D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87D5A202104EA48A251B3658CD3456">
    <w:name w:val="A587D5A202104EA48A251B3658CD3456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08F333806A47EA83644291EF398207">
    <w:name w:val="AC08F333806A47EA83644291EF398207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128AA272314C45A7AE62B784778681">
    <w:name w:val="97128AA272314C45A7AE62B784778681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7E0A34CDFF4D06BB7F4B170E9C3FC4">
    <w:name w:val="127E0A34CDFF4D06BB7F4B170E9C3FC4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EDC1F48F704A4CA2A33F5DCF593277">
    <w:name w:val="51EDC1F48F704A4CA2A33F5DCF593277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A52CBE8EEA4B149500860C463C1B57">
    <w:name w:val="38A52CBE8EEA4B149500860C463C1B57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17D44149584CC591258FF1B44101FB">
    <w:name w:val="BB17D44149584CC591258FF1B44101FB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AC306607346EEA6DC6090D2B0133E">
    <w:name w:val="0CEAC306607346EEA6DC6090D2B0133E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F6B92108B42D4B3D21BB58083D0A9">
    <w:name w:val="A71F6B92108B42D4B3D21BB58083D0A9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C0D46F0CC64FE5B84AD1CFD9851EE1">
    <w:name w:val="64C0D46F0CC64FE5B84AD1CFD9851EE1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7678EE73A4493B81ECA90DCEA92D4D">
    <w:name w:val="F37678EE73A4493B81ECA90DCEA92D4D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69C7B0D0C64A3E9B12CC2CB9C8FB94">
    <w:name w:val="1F69C7B0D0C64A3E9B12CC2CB9C8FB94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467EA575B64A35B4142440846CF058">
    <w:name w:val="C7467EA575B64A35B4142440846CF058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3E0C75D0DD442998AB1DA415A253FE">
    <w:name w:val="D43E0C75D0DD442998AB1DA415A253FE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B7A0DC9FF464297A9E2DC2446363F">
    <w:name w:val="7A9B7A0DC9FF464297A9E2DC2446363F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8E61CF20D43C5ACFE54F283A0DB33">
    <w:name w:val="6C48E61CF20D43C5ACFE54F283A0DB33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B20904780D411388F55727C58CBC1E">
    <w:name w:val="F4B20904780D411388F55727C58CBC1E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9099A3E37D4E5DB054A4F2DC91D471">
    <w:name w:val="739099A3E37D4E5DB054A4F2DC91D471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AC65BECE14ED2B39A3781856185C7">
    <w:name w:val="106AC65BECE14ED2B39A3781856185C7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04606EA3B464F89A86FB84525F336">
    <w:name w:val="D5704606EA3B464F89A86FB84525F336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F5C8D27A44458FA3FBA22465F9EF00">
    <w:name w:val="C6F5C8D27A44458FA3FBA22465F9EF00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3CF04392D5439A9DA0F2AE54217B63">
    <w:name w:val="683CF04392D5439A9DA0F2AE54217B63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980228E7D240C3BD7E248539B773BF">
    <w:name w:val="D9980228E7D240C3BD7E248539B773BF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00BF261DD451994A3A8FC837EDD48">
    <w:name w:val="F5100BF261DD451994A3A8FC837EDD48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D406A40DDF4B93BC39E721991CCF86">
    <w:name w:val="B4D406A40DDF4B93BC39E721991CCF86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6630291C24FA9A729B17EF2A540BD">
    <w:name w:val="54E6630291C24FA9A729B17EF2A540BD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AE2CBB5EE34BAB96971DC7C3B08377">
    <w:name w:val="04AE2CBB5EE34BAB96971DC7C3B08377"/>
    <w:rsid w:val="007668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88DF1BEE64564B6FBA3C24A0BF20A">
    <w:name w:val="0F588DF1BEE64564B6FBA3C24A0BF20A"/>
    <w:rsid w:val="007668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CTF">
      <a:majorFont>
        <a:latin typeface="Mulish Black"/>
        <a:ea typeface=""/>
        <a:cs typeface=""/>
      </a:majorFont>
      <a:minorFont>
        <a:latin typeface="Mulish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EB26C-4A8F-4931-AE84-9A7EBA7C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BCTF_LetterHead_Formal.dotx</Template>
  <TotalTime>18</TotalTime>
  <Pages>2</Pages>
  <Words>378</Words>
  <Characters>1827</Characters>
  <Application>Microsoft Office Word</Application>
  <DocSecurity>0</DocSecurity>
  <Lines>87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Infante</dc:creator>
  <cp:keywords/>
  <dc:description/>
  <cp:lastModifiedBy>Cheryl Law</cp:lastModifiedBy>
  <cp:revision>10</cp:revision>
  <cp:lastPrinted>2026-02-11T18:01:00Z</cp:lastPrinted>
  <dcterms:created xsi:type="dcterms:W3CDTF">2026-02-11T17:26:00Z</dcterms:created>
  <dcterms:modified xsi:type="dcterms:W3CDTF">2026-02-11T18:02:00Z</dcterms:modified>
</cp:coreProperties>
</file>