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26661" w14:textId="77777777" w:rsidR="00D3576C" w:rsidRPr="00D3576C" w:rsidRDefault="00D3576C" w:rsidP="00D3576C">
      <w:pPr>
        <w:spacing w:after="0" w:line="240" w:lineRule="auto"/>
        <w:jc w:val="center"/>
        <w:rPr>
          <w:rFonts w:ascii="Mulish Medium" w:hAnsi="Mulish Medium"/>
          <w:b/>
          <w:sz w:val="28"/>
          <w:szCs w:val="28"/>
          <w:lang w:val="en-US"/>
        </w:rPr>
      </w:pPr>
      <w:r w:rsidRPr="00D3576C">
        <w:rPr>
          <w:rFonts w:ascii="Mulish Medium" w:hAnsi="Mulish Medium"/>
          <w:b/>
          <w:sz w:val="28"/>
          <w:szCs w:val="28"/>
          <w:lang w:val="en-US"/>
        </w:rPr>
        <w:t xml:space="preserve">Teacher Inquiry Program (TIP) Application for </w:t>
      </w:r>
    </w:p>
    <w:p w14:paraId="12CE866F" w14:textId="604DEA4D" w:rsidR="00D3576C" w:rsidRPr="00D3576C" w:rsidRDefault="00D3576C" w:rsidP="00D3576C">
      <w:pPr>
        <w:spacing w:after="0" w:line="240" w:lineRule="auto"/>
        <w:jc w:val="center"/>
        <w:rPr>
          <w:rFonts w:ascii="Mulish Medium" w:hAnsi="Mulish Medium"/>
          <w:b/>
          <w:sz w:val="28"/>
          <w:szCs w:val="28"/>
          <w:lang w:val="en-US"/>
        </w:rPr>
      </w:pPr>
      <w:r w:rsidRPr="00D3576C">
        <w:rPr>
          <w:rFonts w:ascii="Mulish Medium" w:hAnsi="Mulish Medium"/>
          <w:b/>
          <w:sz w:val="28"/>
          <w:szCs w:val="28"/>
          <w:lang w:val="en-US"/>
        </w:rPr>
        <w:t>Provincial Specialist Associations (PSAs) 2025</w:t>
      </w:r>
      <w:r w:rsidR="004428D0">
        <w:rPr>
          <w:rFonts w:ascii="Mulish Medium" w:hAnsi="Mulish Medium"/>
          <w:b/>
          <w:sz w:val="28"/>
          <w:szCs w:val="28"/>
          <w:lang w:val="en-US"/>
        </w:rPr>
        <w:t>–</w:t>
      </w:r>
      <w:r w:rsidRPr="00D3576C">
        <w:rPr>
          <w:rFonts w:ascii="Mulish Medium" w:hAnsi="Mulish Medium"/>
          <w:b/>
          <w:sz w:val="28"/>
          <w:szCs w:val="28"/>
          <w:lang w:val="en-US"/>
        </w:rPr>
        <w:t>26</w:t>
      </w:r>
    </w:p>
    <w:p w14:paraId="18081915" w14:textId="77777777" w:rsidR="00D3576C" w:rsidRPr="00774CA5" w:rsidRDefault="00D3576C" w:rsidP="00D3576C">
      <w:pPr>
        <w:spacing w:after="0" w:line="240" w:lineRule="auto"/>
        <w:rPr>
          <w:rFonts w:ascii="Mulish Medium" w:hAnsi="Mulish Medium"/>
          <w:lang w:val="en-US"/>
        </w:rPr>
      </w:pPr>
    </w:p>
    <w:p w14:paraId="09B6FC6B" w14:textId="77777777" w:rsidR="00D3576C" w:rsidRPr="00D3576C" w:rsidRDefault="00D3576C" w:rsidP="00D3576C">
      <w:pPr>
        <w:spacing w:after="0" w:line="240" w:lineRule="auto"/>
        <w:rPr>
          <w:rFonts w:ascii="Mulish Medium" w:eastAsia="Mulish Light" w:hAnsi="Mulish Medium" w:cs="Mulish Light"/>
          <w:bCs/>
          <w:lang w:val="en-US"/>
        </w:rPr>
      </w:pPr>
      <w:r w:rsidRPr="00D3576C">
        <w:rPr>
          <w:rFonts w:ascii="Mulish Medium" w:eastAsia="Mulish Light" w:hAnsi="Mulish Medium" w:cs="Mulish Light"/>
          <w:bCs/>
          <w:lang w:val="en-US"/>
        </w:rPr>
        <w:t>The BCTF Teacher Inquiry Program provides teachers, through the process of collaboration and classroom action research, a framework for ongoing professional inquiry and growth—thus influencing the basis upon which changes occur in teaching. It promotes continuous professional development in teaching practices by fostering a structured process of investigation and reflection.</w:t>
      </w:r>
      <w:r w:rsidRPr="00D3576C">
        <w:rPr>
          <w:rFonts w:ascii="Mulish Medium" w:eastAsia="Mulish Light" w:hAnsi="Mulish Medium" w:cs="Mulish Light"/>
          <w:bCs/>
          <w:lang w:val="en-US"/>
        </w:rPr>
        <w:br/>
      </w:r>
    </w:p>
    <w:p w14:paraId="4BFE5AC7" w14:textId="7CC73107" w:rsidR="00D3576C" w:rsidRPr="00D3576C" w:rsidRDefault="00D3576C" w:rsidP="00D3576C">
      <w:pPr>
        <w:spacing w:after="0" w:line="240" w:lineRule="auto"/>
        <w:rPr>
          <w:rFonts w:ascii="Mulish Medium" w:eastAsia="Mulish Light" w:hAnsi="Mulish Medium" w:cs="Mulish Light"/>
          <w:b/>
          <w:lang w:val="en-US"/>
        </w:rPr>
      </w:pPr>
      <w:r w:rsidRPr="00D3576C">
        <w:rPr>
          <w:rFonts w:ascii="Mulish Medium" w:eastAsia="Mulish Light" w:hAnsi="Mulish Medium" w:cs="Mulish Light"/>
          <w:b/>
          <w:lang w:val="en-US"/>
        </w:rPr>
        <w:t xml:space="preserve">Purpose of and </w:t>
      </w:r>
      <w:r w:rsidR="004150B4">
        <w:rPr>
          <w:rFonts w:ascii="Mulish Medium" w:eastAsia="Mulish Light" w:hAnsi="Mulish Medium" w:cs="Mulish Light"/>
          <w:b/>
          <w:lang w:val="en-US"/>
        </w:rPr>
        <w:t>e</w:t>
      </w:r>
      <w:r w:rsidRPr="00D3576C">
        <w:rPr>
          <w:rFonts w:ascii="Mulish Medium" w:eastAsia="Mulish Light" w:hAnsi="Mulish Medium" w:cs="Mulish Light"/>
          <w:b/>
          <w:lang w:val="en-US"/>
        </w:rPr>
        <w:t>xplorations within TIP are to:</w:t>
      </w:r>
    </w:p>
    <w:p w14:paraId="77ED7030" w14:textId="449231D1" w:rsidR="00D3576C" w:rsidRPr="00D3576C" w:rsidRDefault="004150B4" w:rsidP="004150B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Mulish Medium" w:eastAsia="Mulish Light" w:hAnsi="Mulish Medium" w:cs="Mulish Light"/>
          <w:b/>
          <w:lang w:val="en-US"/>
        </w:rPr>
      </w:pPr>
      <w:r>
        <w:rPr>
          <w:rFonts w:ascii="Mulish Medium" w:eastAsia="Mulish Light" w:hAnsi="Mulish Medium" w:cs="Mulish Light"/>
          <w:bCs/>
          <w:lang w:val="en-US"/>
        </w:rPr>
        <w:t>d</w:t>
      </w:r>
      <w:r w:rsidR="00D3576C" w:rsidRPr="00D3576C">
        <w:rPr>
          <w:rFonts w:ascii="Mulish Medium" w:eastAsia="Mulish Light" w:hAnsi="Mulish Medium" w:cs="Mulish Light"/>
          <w:bCs/>
          <w:lang w:val="en-US"/>
        </w:rPr>
        <w:t>eepen pedagogical understanding by encouraging teachers to investigate their own educational approaches to gain insights into effective professional practices</w:t>
      </w:r>
      <w:r>
        <w:rPr>
          <w:rFonts w:ascii="Mulish Medium" w:eastAsia="Mulish Light" w:hAnsi="Mulish Medium" w:cs="Mulish Light"/>
          <w:bCs/>
          <w:lang w:val="en-US"/>
        </w:rPr>
        <w:t>.</w:t>
      </w:r>
    </w:p>
    <w:p w14:paraId="6AF5D0DB" w14:textId="296844A2" w:rsidR="00D3576C" w:rsidRPr="00D3576C" w:rsidRDefault="004150B4" w:rsidP="004150B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Mulish Medium" w:eastAsia="Mulish Light" w:hAnsi="Mulish Medium" w:cs="Mulish Light"/>
          <w:b/>
          <w:lang w:val="en-US"/>
        </w:rPr>
      </w:pPr>
      <w:r>
        <w:rPr>
          <w:rFonts w:ascii="Mulish Medium" w:eastAsia="Mulish Light" w:hAnsi="Mulish Medium" w:cs="Mulish Light"/>
          <w:bCs/>
          <w:lang w:val="en-US"/>
        </w:rPr>
        <w:t>d</w:t>
      </w:r>
      <w:r w:rsidR="00D3576C" w:rsidRPr="00D3576C">
        <w:rPr>
          <w:rFonts w:ascii="Mulish Medium" w:eastAsia="Mulish Light" w:hAnsi="Mulish Medium" w:cs="Mulish Light"/>
          <w:bCs/>
          <w:lang w:val="en-US"/>
        </w:rPr>
        <w:t xml:space="preserve">evelop inquiry skills such as planning, observation, peer consultation, collaboration, </w:t>
      </w:r>
      <w:r w:rsidR="00EB3A44">
        <w:rPr>
          <w:rFonts w:ascii="Mulish Medium" w:eastAsia="Mulish Light" w:hAnsi="Mulish Medium" w:cs="Mulish Light"/>
          <w:bCs/>
          <w:lang w:val="en-US"/>
        </w:rPr>
        <w:t xml:space="preserve">research, </w:t>
      </w:r>
      <w:r w:rsidR="00D3576C" w:rsidRPr="00D3576C">
        <w:rPr>
          <w:rFonts w:ascii="Mulish Medium" w:eastAsia="Mulish Light" w:hAnsi="Mulish Medium" w:cs="Mulish Light"/>
          <w:bCs/>
          <w:lang w:val="en-US"/>
        </w:rPr>
        <w:t>reflection on the process, writing techniques, and sharing insights</w:t>
      </w:r>
      <w:r>
        <w:rPr>
          <w:rFonts w:ascii="Mulish Medium" w:eastAsia="Mulish Light" w:hAnsi="Mulish Medium" w:cs="Mulish Light"/>
          <w:bCs/>
          <w:lang w:val="en-US"/>
        </w:rPr>
        <w:t>.</w:t>
      </w:r>
    </w:p>
    <w:p w14:paraId="04550E2B" w14:textId="77777777" w:rsidR="004150B4" w:rsidRDefault="004150B4" w:rsidP="004150B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Mulish Medium" w:eastAsia="Mulish Light" w:hAnsi="Mulish Medium" w:cs="Mulish Light"/>
          <w:bCs/>
          <w:lang w:val="en-US"/>
        </w:rPr>
      </w:pPr>
      <w:r>
        <w:rPr>
          <w:rFonts w:ascii="Mulish Medium" w:eastAsia="Mulish Light" w:hAnsi="Mulish Medium" w:cs="Mulish Light"/>
          <w:bCs/>
          <w:lang w:val="en-US"/>
        </w:rPr>
        <w:t>e</w:t>
      </w:r>
      <w:r w:rsidR="00D3576C" w:rsidRPr="00D3576C">
        <w:rPr>
          <w:rFonts w:ascii="Mulish Medium" w:eastAsia="Mulish Light" w:hAnsi="Mulish Medium" w:cs="Mulish Light"/>
          <w:bCs/>
          <w:lang w:val="en-US"/>
        </w:rPr>
        <w:t xml:space="preserve">ncourage reflection on broader contexts by helping teachers understand how social, cultural, and institutional forces shape their teaching approaches, curriculum design, and </w:t>
      </w:r>
    </w:p>
    <w:p w14:paraId="735A3F4B" w14:textId="4E0D2C09" w:rsidR="00D3576C" w:rsidRPr="00D3576C" w:rsidRDefault="00D3576C" w:rsidP="004150B4">
      <w:pPr>
        <w:spacing w:after="0" w:line="240" w:lineRule="auto"/>
        <w:ind w:left="360"/>
        <w:contextualSpacing/>
        <w:rPr>
          <w:rFonts w:ascii="Mulish Medium" w:eastAsia="Mulish Light" w:hAnsi="Mulish Medium" w:cs="Mulish Light"/>
          <w:bCs/>
          <w:lang w:val="en-US"/>
        </w:rPr>
      </w:pPr>
      <w:r w:rsidRPr="00D3576C">
        <w:rPr>
          <w:rFonts w:ascii="Mulish Medium" w:eastAsia="Mulish Light" w:hAnsi="Mulish Medium" w:cs="Mulish Light"/>
          <w:bCs/>
          <w:lang w:val="en-US"/>
        </w:rPr>
        <w:t>instructional choices</w:t>
      </w:r>
      <w:r w:rsidR="004150B4">
        <w:rPr>
          <w:rFonts w:ascii="Mulish Medium" w:eastAsia="Mulish Light" w:hAnsi="Mulish Medium" w:cs="Mulish Light"/>
          <w:bCs/>
          <w:lang w:val="en-US"/>
        </w:rPr>
        <w:t>.</w:t>
      </w:r>
    </w:p>
    <w:p w14:paraId="683B0313" w14:textId="6A5F39BF" w:rsidR="00D3576C" w:rsidRPr="00D3576C" w:rsidRDefault="004150B4" w:rsidP="004150B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Mulish Medium" w:eastAsia="Mulish Light" w:hAnsi="Mulish Medium" w:cs="Mulish Light"/>
          <w:b/>
          <w:lang w:val="en-US"/>
        </w:rPr>
      </w:pPr>
      <w:r>
        <w:rPr>
          <w:rFonts w:ascii="Mulish Medium" w:eastAsia="Mulish Light" w:hAnsi="Mulish Medium" w:cs="Mulish Light"/>
          <w:bCs/>
          <w:lang w:val="en-US"/>
        </w:rPr>
        <w:t>p</w:t>
      </w:r>
      <w:r w:rsidR="00D3576C" w:rsidRPr="00D3576C">
        <w:rPr>
          <w:rFonts w:ascii="Mulish Medium" w:eastAsia="Mulish Light" w:hAnsi="Mulish Medium" w:cs="Mulish Light"/>
          <w:bCs/>
          <w:lang w:val="en-US"/>
        </w:rPr>
        <w:t>romote innovation and adaptability by supporting teachers in experimenting with new strategies, adapting curricula, and implementing creative approaches that respond to the diverse and evolving needs of students</w:t>
      </w:r>
      <w:r>
        <w:rPr>
          <w:rFonts w:ascii="Mulish Medium" w:eastAsia="Mulish Light" w:hAnsi="Mulish Medium" w:cs="Mulish Light"/>
          <w:bCs/>
          <w:lang w:val="en-US"/>
        </w:rPr>
        <w:t>.</w:t>
      </w:r>
    </w:p>
    <w:p w14:paraId="3AF1E038" w14:textId="2143C489" w:rsidR="00D3576C" w:rsidRPr="00D3576C" w:rsidRDefault="004150B4" w:rsidP="004150B4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Mulish Medium" w:eastAsia="Mulish Light" w:hAnsi="Mulish Medium" w:cs="Mulish Light"/>
          <w:bCs/>
          <w:lang w:val="en-US"/>
        </w:rPr>
      </w:pPr>
      <w:r>
        <w:rPr>
          <w:rFonts w:ascii="Mulish Medium" w:eastAsia="Mulish Light" w:hAnsi="Mulish Medium" w:cs="Mulish Light"/>
          <w:bCs/>
          <w:lang w:val="en-US"/>
        </w:rPr>
        <w:t>f</w:t>
      </w:r>
      <w:r w:rsidR="00D3576C" w:rsidRPr="00D3576C">
        <w:rPr>
          <w:rFonts w:ascii="Mulish Medium" w:eastAsia="Mulish Light" w:hAnsi="Mulish Medium" w:cs="Mulish Light"/>
          <w:bCs/>
          <w:lang w:val="en-US"/>
        </w:rPr>
        <w:t>oster a collaborative learning community by creating a supportive environment where teachers can collaborate, seek feedback, share insights, and learn from one another’s experiences and findings.</w:t>
      </w:r>
    </w:p>
    <w:p w14:paraId="6C33A8E5" w14:textId="77777777" w:rsidR="00D3576C" w:rsidRPr="00D3576C" w:rsidRDefault="00D3576C" w:rsidP="00D3576C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14E35041" w14:textId="7F5DC93D" w:rsidR="00D3576C" w:rsidRPr="00A06CF3" w:rsidRDefault="00A06CF3" w:rsidP="00D3576C">
      <w:pPr>
        <w:spacing w:after="0" w:line="240" w:lineRule="auto"/>
        <w:rPr>
          <w:rFonts w:ascii="Mulish Medium" w:hAnsi="Mulish Medium"/>
          <w:b/>
          <w:bCs/>
          <w:lang w:val="en-US"/>
        </w:rPr>
      </w:pPr>
      <w:r w:rsidRPr="00A06CF3">
        <w:rPr>
          <w:rFonts w:ascii="Mulish Medium" w:hAnsi="Mulish Medium"/>
          <w:b/>
          <w:bCs/>
          <w:lang w:val="en-US"/>
        </w:rPr>
        <w:t>Inquiry process and funding</w:t>
      </w:r>
      <w:r w:rsidR="00D3576C" w:rsidRPr="00A06CF3">
        <w:rPr>
          <w:rFonts w:ascii="Mulish Medium" w:hAnsi="Mulish Medium"/>
          <w:b/>
          <w:bCs/>
          <w:lang w:val="en-US"/>
        </w:rPr>
        <w:t>:</w:t>
      </w:r>
    </w:p>
    <w:p w14:paraId="1CE2D7CD" w14:textId="4E4A0E96" w:rsidR="00A06CF3" w:rsidRPr="00A06CF3" w:rsidRDefault="00BA1B9D" w:rsidP="00A06CF3">
      <w:pPr>
        <w:spacing w:after="0" w:line="240" w:lineRule="auto"/>
        <w:rPr>
          <w:rFonts w:ascii="Mulish Medium" w:hAnsi="Mulish Medium" w:cstheme="minorHAnsi"/>
          <w:bCs/>
          <w:lang w:val="en-US"/>
        </w:rPr>
      </w:pPr>
      <w:r>
        <w:rPr>
          <w:rFonts w:ascii="Mulish Medium" w:hAnsi="Mulish Medium" w:cstheme="minorHAnsi"/>
          <w:bCs/>
          <w:lang w:val="en-US"/>
        </w:rPr>
        <w:t xml:space="preserve">Those </w:t>
      </w:r>
      <w:r w:rsidR="00A06CF3">
        <w:rPr>
          <w:rFonts w:ascii="Mulish Medium" w:hAnsi="Mulish Medium" w:cstheme="minorHAnsi"/>
          <w:bCs/>
          <w:lang w:val="en-US"/>
        </w:rPr>
        <w:t>PSAs</w:t>
      </w:r>
      <w:r w:rsidR="00591438">
        <w:rPr>
          <w:rFonts w:ascii="Mulish Medium" w:hAnsi="Mulish Medium" w:cstheme="minorHAnsi"/>
          <w:bCs/>
          <w:lang w:val="en-US"/>
        </w:rPr>
        <w:t xml:space="preserve"> </w:t>
      </w:r>
      <w:r w:rsidR="00A06CF3" w:rsidRPr="00A06CF3">
        <w:rPr>
          <w:rFonts w:ascii="Mulish Medium" w:hAnsi="Mulish Medium" w:cstheme="minorHAnsi"/>
          <w:bCs/>
          <w:lang w:val="en-US"/>
        </w:rPr>
        <w:t xml:space="preserve">interested in applying to TIP </w:t>
      </w:r>
      <w:r w:rsidR="00D07FC4">
        <w:rPr>
          <w:rFonts w:ascii="Mulish Medium" w:hAnsi="Mulish Medium" w:cstheme="minorHAnsi"/>
          <w:bCs/>
          <w:lang w:val="en-US"/>
        </w:rPr>
        <w:t xml:space="preserve">with a potential inquiry topic </w:t>
      </w:r>
      <w:r w:rsidR="00A06CF3" w:rsidRPr="00A06CF3">
        <w:rPr>
          <w:rFonts w:ascii="Mulish Medium" w:hAnsi="Mulish Medium" w:cstheme="minorHAnsi"/>
          <w:bCs/>
          <w:lang w:val="en-US"/>
        </w:rPr>
        <w:t xml:space="preserve">will need to select a lead </w:t>
      </w:r>
      <w:proofErr w:type="spellStart"/>
      <w:r w:rsidR="00A06CF3" w:rsidRPr="00A06CF3">
        <w:rPr>
          <w:rFonts w:ascii="Mulish Medium" w:hAnsi="Mulish Medium" w:cstheme="minorHAnsi"/>
          <w:bCs/>
          <w:lang w:val="en-US"/>
        </w:rPr>
        <w:t>co-ordinator</w:t>
      </w:r>
      <w:proofErr w:type="spellEnd"/>
      <w:r w:rsidR="00A06CF3" w:rsidRPr="00A06CF3">
        <w:rPr>
          <w:rFonts w:ascii="Mulish Medium" w:hAnsi="Mulish Medium" w:cstheme="minorHAnsi"/>
          <w:bCs/>
          <w:lang w:val="en-US"/>
        </w:rPr>
        <w:t xml:space="preserve"> who will initiate the application process. The BCTF will </w:t>
      </w:r>
      <w:r w:rsidR="00AF56DD">
        <w:rPr>
          <w:rFonts w:ascii="Mulish Medium" w:hAnsi="Mulish Medium" w:cstheme="minorHAnsi"/>
          <w:bCs/>
          <w:lang w:val="en-US"/>
        </w:rPr>
        <w:t>offer</w:t>
      </w:r>
      <w:r w:rsidR="006476DB">
        <w:rPr>
          <w:rFonts w:ascii="Mulish Medium" w:hAnsi="Mulish Medium" w:cstheme="minorHAnsi"/>
          <w:bCs/>
          <w:lang w:val="en-US"/>
        </w:rPr>
        <w:t xml:space="preserve"> a </w:t>
      </w:r>
      <w:r w:rsidR="00A06CF3" w:rsidRPr="00A06CF3">
        <w:rPr>
          <w:rFonts w:ascii="Mulish Medium" w:hAnsi="Mulish Medium" w:cstheme="minorHAnsi"/>
          <w:bCs/>
          <w:lang w:val="en-US"/>
        </w:rPr>
        <w:t xml:space="preserve">matching grant </w:t>
      </w:r>
      <w:r w:rsidR="00AF56DD">
        <w:rPr>
          <w:rFonts w:ascii="Mulish Medium" w:hAnsi="Mulish Medium" w:cstheme="minorHAnsi"/>
          <w:bCs/>
          <w:lang w:val="en-US"/>
        </w:rPr>
        <w:t xml:space="preserve">of </w:t>
      </w:r>
      <w:r w:rsidR="00A06CF3" w:rsidRPr="00A06CF3">
        <w:rPr>
          <w:rFonts w:ascii="Mulish Medium" w:hAnsi="Mulish Medium" w:cstheme="minorHAnsi"/>
          <w:bCs/>
          <w:lang w:val="en-US"/>
        </w:rPr>
        <w:t>up to $7,500 for release time</w:t>
      </w:r>
      <w:r w:rsidR="00AF56DD">
        <w:rPr>
          <w:rFonts w:ascii="Mulish Medium" w:hAnsi="Mulish Medium" w:cstheme="minorHAnsi"/>
          <w:bCs/>
          <w:lang w:val="en-US"/>
        </w:rPr>
        <w:t>,</w:t>
      </w:r>
      <w:r w:rsidR="00A06CF3" w:rsidRPr="00A06CF3">
        <w:rPr>
          <w:rFonts w:ascii="Mulish Medium" w:hAnsi="Mulish Medium" w:cstheme="minorHAnsi"/>
          <w:bCs/>
          <w:lang w:val="en-US"/>
        </w:rPr>
        <w:t xml:space="preserve"> </w:t>
      </w:r>
      <w:r w:rsidR="006476DB">
        <w:rPr>
          <w:rFonts w:ascii="Mulish Medium" w:hAnsi="Mulish Medium" w:cstheme="minorHAnsi"/>
          <w:bCs/>
          <w:lang w:val="en-US"/>
        </w:rPr>
        <w:t>provided</w:t>
      </w:r>
      <w:r w:rsidR="00A06CF3" w:rsidRPr="00A06CF3">
        <w:rPr>
          <w:rFonts w:ascii="Mulish Medium" w:hAnsi="Mulish Medium" w:cstheme="minorHAnsi"/>
          <w:bCs/>
          <w:lang w:val="en-US"/>
        </w:rPr>
        <w:t xml:space="preserve"> that the </w:t>
      </w:r>
      <w:r w:rsidR="000C7F81">
        <w:rPr>
          <w:rFonts w:ascii="Mulish Medium" w:hAnsi="Mulish Medium" w:cstheme="minorHAnsi"/>
          <w:bCs/>
          <w:lang w:val="en-US"/>
        </w:rPr>
        <w:t xml:space="preserve">PSA </w:t>
      </w:r>
      <w:r w:rsidR="00AF56DD">
        <w:rPr>
          <w:rFonts w:ascii="Mulish Medium" w:hAnsi="Mulish Medium" w:cstheme="minorHAnsi"/>
          <w:bCs/>
          <w:lang w:val="en-US"/>
        </w:rPr>
        <w:t>contributes the equivalent</w:t>
      </w:r>
      <w:r w:rsidR="00A06CF3" w:rsidRPr="00A06CF3">
        <w:rPr>
          <w:rFonts w:ascii="Mulish Medium" w:hAnsi="Mulish Medium" w:cstheme="minorHAnsi"/>
          <w:bCs/>
          <w:lang w:val="en-US"/>
        </w:rPr>
        <w:t xml:space="preserve"> funds to support the inquiry. When applying, consider the release time, coverage (i.e., TTOCs) needed, and their availability in the local/district during regular school days and hours. </w:t>
      </w:r>
    </w:p>
    <w:p w14:paraId="457D94CF" w14:textId="77777777" w:rsidR="00A06CF3" w:rsidRPr="00A06CF3" w:rsidRDefault="00A06CF3" w:rsidP="00A06CF3">
      <w:pPr>
        <w:spacing w:after="0" w:line="240" w:lineRule="auto"/>
        <w:rPr>
          <w:rFonts w:ascii="Mulish Medium" w:hAnsi="Mulish Medium" w:cstheme="minorHAnsi"/>
          <w:bCs/>
          <w:lang w:val="en-US"/>
        </w:rPr>
      </w:pPr>
    </w:p>
    <w:p w14:paraId="7DC2B205" w14:textId="77777777" w:rsidR="00A06CF3" w:rsidRPr="00A06CF3" w:rsidRDefault="00A06CF3" w:rsidP="00A06CF3">
      <w:pPr>
        <w:spacing w:after="0" w:line="240" w:lineRule="auto"/>
        <w:rPr>
          <w:rFonts w:ascii="Mulish Medium" w:hAnsi="Mulish Medium" w:cstheme="minorHAnsi"/>
          <w:bCs/>
          <w:lang w:val="en-US"/>
        </w:rPr>
      </w:pPr>
      <w:r w:rsidRPr="00A06CF3">
        <w:rPr>
          <w:rFonts w:ascii="Mulish Medium" w:hAnsi="Mulish Medium" w:cstheme="minorHAnsi"/>
          <w:bCs/>
          <w:lang w:val="en-US"/>
        </w:rPr>
        <w:t xml:space="preserve">Once the TIP project application is approved, BCTF TIP facilitators will be assigned to help guide participants with the inquiry process in six half-day sessions: introduce the teacher inquiry process; develop and refine an inquiry question; research and collect data pertaining to the inquiry question; synthesize and analyze the findings; plan, prepare, and finalize the project; share, present, and celebrate the inquiry project process.  </w:t>
      </w:r>
    </w:p>
    <w:p w14:paraId="23733E6C" w14:textId="77777777" w:rsidR="00A06CF3" w:rsidRDefault="00A06CF3" w:rsidP="00A06CF3">
      <w:pPr>
        <w:spacing w:after="0" w:line="240" w:lineRule="auto"/>
        <w:rPr>
          <w:rFonts w:ascii="Mulish Medium" w:hAnsi="Mulish Medium" w:cstheme="minorHAnsi"/>
          <w:lang w:val="en-US"/>
        </w:rPr>
      </w:pPr>
    </w:p>
    <w:p w14:paraId="0EA5D2E0" w14:textId="77777777" w:rsidR="00A06CF3" w:rsidRPr="00A06CF3" w:rsidRDefault="00A06CF3" w:rsidP="00A06CF3">
      <w:pPr>
        <w:spacing w:after="0" w:line="240" w:lineRule="auto"/>
        <w:rPr>
          <w:rFonts w:ascii="Mulish Medium" w:hAnsi="Mulish Medium" w:cstheme="minorHAnsi"/>
          <w:b/>
          <w:bCs/>
        </w:rPr>
      </w:pPr>
      <w:r w:rsidRPr="00A06CF3">
        <w:rPr>
          <w:rFonts w:ascii="Mulish Medium" w:hAnsi="Mulish Medium" w:cstheme="minorHAnsi"/>
          <w:b/>
          <w:bCs/>
        </w:rPr>
        <w:t>Responsibilities of the TIP lead co-ordinator:</w:t>
      </w:r>
    </w:p>
    <w:p w14:paraId="0A978557" w14:textId="77777777" w:rsidR="00A06CF3" w:rsidRPr="00A06CF3" w:rsidRDefault="00A06CF3" w:rsidP="00A06CF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Mulish Medium" w:hAnsi="Mulish Medium" w:cstheme="minorHAnsi"/>
          <w:b/>
        </w:rPr>
      </w:pPr>
      <w:r w:rsidRPr="00A06CF3">
        <w:rPr>
          <w:rFonts w:ascii="Mulish Medium" w:hAnsi="Mulish Medium" w:cstheme="minorHAnsi"/>
          <w:b/>
          <w:bCs/>
        </w:rPr>
        <w:t>Co-ordinate the following</w:t>
      </w:r>
    </w:p>
    <w:p w14:paraId="71E3034A" w14:textId="77777777" w:rsidR="00A06CF3" w:rsidRPr="00A06CF3" w:rsidRDefault="00A06CF3" w:rsidP="00A06CF3">
      <w:pPr>
        <w:numPr>
          <w:ilvl w:val="0"/>
          <w:numId w:val="13"/>
        </w:numPr>
        <w:spacing w:after="0" w:line="240" w:lineRule="auto"/>
        <w:contextualSpacing/>
        <w:rPr>
          <w:rFonts w:ascii="Mulish Medium" w:hAnsi="Mulish Medium" w:cstheme="minorHAnsi"/>
          <w:bCs/>
        </w:rPr>
      </w:pPr>
      <w:r w:rsidRPr="00A06CF3">
        <w:rPr>
          <w:rFonts w:ascii="Mulish Medium" w:hAnsi="Mulish Medium" w:cstheme="minorHAnsi"/>
          <w:bCs/>
        </w:rPr>
        <w:t>include a minimum of 6 and maximum of 12 participants in the inquiry project</w:t>
      </w:r>
    </w:p>
    <w:p w14:paraId="2D021FED" w14:textId="77777777" w:rsidR="00A06CF3" w:rsidRPr="00A06CF3" w:rsidRDefault="00A06CF3" w:rsidP="00A06CF3">
      <w:pPr>
        <w:numPr>
          <w:ilvl w:val="0"/>
          <w:numId w:val="13"/>
        </w:numPr>
        <w:spacing w:after="0" w:line="240" w:lineRule="auto"/>
        <w:contextualSpacing/>
        <w:rPr>
          <w:rFonts w:ascii="Mulish Medium" w:hAnsi="Mulish Medium" w:cstheme="minorHAnsi"/>
          <w:bCs/>
        </w:rPr>
      </w:pPr>
      <w:r w:rsidRPr="00A06CF3">
        <w:rPr>
          <w:rFonts w:ascii="Mulish Medium" w:hAnsi="Mulish Medium" w:cstheme="minorHAnsi"/>
          <w:bCs/>
        </w:rPr>
        <w:t>work with the BCTF TIP facilitator to determine dates for the six sessions including meeting location(s) and space(s)</w:t>
      </w:r>
    </w:p>
    <w:p w14:paraId="2F048C8E" w14:textId="21F4C128" w:rsidR="00A06CF3" w:rsidRDefault="00A06CF3" w:rsidP="00A06CF3">
      <w:pPr>
        <w:numPr>
          <w:ilvl w:val="0"/>
          <w:numId w:val="13"/>
        </w:numPr>
        <w:spacing w:after="0" w:line="240" w:lineRule="auto"/>
        <w:contextualSpacing/>
        <w:rPr>
          <w:rFonts w:ascii="Mulish Medium" w:hAnsi="Mulish Medium" w:cstheme="minorHAnsi"/>
          <w:bCs/>
        </w:rPr>
      </w:pPr>
      <w:r w:rsidRPr="00A06CF3">
        <w:rPr>
          <w:rFonts w:ascii="Mulish Medium" w:hAnsi="Mulish Medium" w:cstheme="minorHAnsi"/>
          <w:bCs/>
        </w:rPr>
        <w:t xml:space="preserve">provide technology equipment and photocopies of materials needed by the BCTF TIP facilitator(s) </w:t>
      </w:r>
    </w:p>
    <w:p w14:paraId="239D5788" w14:textId="77777777" w:rsidR="000C7F81" w:rsidRDefault="000C7F81" w:rsidP="00A06CF3">
      <w:pPr>
        <w:spacing w:after="0" w:line="240" w:lineRule="auto"/>
        <w:ind w:left="720"/>
        <w:contextualSpacing/>
        <w:rPr>
          <w:rFonts w:ascii="Mulish Medium" w:hAnsi="Mulish Medium" w:cstheme="minorHAnsi"/>
          <w:bCs/>
        </w:rPr>
      </w:pPr>
    </w:p>
    <w:p w14:paraId="1DEAAC1F" w14:textId="77777777" w:rsidR="000C7F81" w:rsidRPr="00A06CF3" w:rsidRDefault="000C7F81" w:rsidP="00A06CF3">
      <w:pPr>
        <w:spacing w:after="0" w:line="240" w:lineRule="auto"/>
        <w:ind w:left="720"/>
        <w:contextualSpacing/>
        <w:rPr>
          <w:rFonts w:ascii="Mulish Medium" w:hAnsi="Mulish Medium" w:cstheme="minorHAnsi"/>
          <w:bCs/>
        </w:rPr>
      </w:pPr>
    </w:p>
    <w:p w14:paraId="5C90EF7D" w14:textId="0383F492" w:rsidR="00A06CF3" w:rsidRPr="00A06CF3" w:rsidRDefault="00A06CF3" w:rsidP="00A06CF3">
      <w:pPr>
        <w:numPr>
          <w:ilvl w:val="0"/>
          <w:numId w:val="10"/>
        </w:numPr>
        <w:spacing w:after="0" w:line="240" w:lineRule="auto"/>
        <w:ind w:left="360"/>
        <w:contextualSpacing/>
        <w:rPr>
          <w:rFonts w:ascii="Mulish Medium" w:hAnsi="Mulish Medium" w:cstheme="minorHAnsi"/>
          <w:b/>
        </w:rPr>
      </w:pPr>
      <w:r w:rsidRPr="00A06CF3">
        <w:rPr>
          <w:rFonts w:ascii="Mulish Medium" w:hAnsi="Mulish Medium" w:cstheme="minorHAnsi"/>
          <w:b/>
        </w:rPr>
        <w:lastRenderedPageBreak/>
        <w:t>Organize the fin</w:t>
      </w:r>
      <w:r>
        <w:rPr>
          <w:rFonts w:ascii="Mulish Medium" w:hAnsi="Mulish Medium" w:cstheme="minorHAnsi"/>
          <w:b/>
        </w:rPr>
        <w:t>a</w:t>
      </w:r>
      <w:r w:rsidRPr="00A06CF3">
        <w:rPr>
          <w:rFonts w:ascii="Mulish Medium" w:hAnsi="Mulish Medium" w:cstheme="minorHAnsi"/>
          <w:b/>
        </w:rPr>
        <w:t xml:space="preserve">l celebration event to share the group’s inquiry </w:t>
      </w:r>
    </w:p>
    <w:p w14:paraId="76245002" w14:textId="54B133EE" w:rsidR="00A06CF3" w:rsidRPr="00A06CF3" w:rsidRDefault="00A06CF3" w:rsidP="00A06CF3">
      <w:pPr>
        <w:numPr>
          <w:ilvl w:val="0"/>
          <w:numId w:val="13"/>
        </w:numPr>
        <w:spacing w:after="0" w:line="240" w:lineRule="auto"/>
        <w:contextualSpacing/>
        <w:rPr>
          <w:rFonts w:ascii="Mulish Medium" w:hAnsi="Mulish Medium" w:cstheme="minorHAnsi"/>
          <w:bCs/>
        </w:rPr>
      </w:pPr>
      <w:r>
        <w:rPr>
          <w:rFonts w:ascii="Mulish Medium" w:hAnsi="Mulish Medium" w:cstheme="minorHAnsi"/>
          <w:bCs/>
        </w:rPr>
        <w:t>share your learning with your PSA and with the PSA Council</w:t>
      </w:r>
      <w:r w:rsidR="002F1C24">
        <w:rPr>
          <w:rFonts w:ascii="Mulish Medium" w:hAnsi="Mulish Medium" w:cstheme="minorHAnsi"/>
          <w:bCs/>
        </w:rPr>
        <w:t>.</w:t>
      </w:r>
    </w:p>
    <w:p w14:paraId="24EF10CB" w14:textId="77777777" w:rsidR="00A06CF3" w:rsidRPr="00A06CF3" w:rsidRDefault="00A06CF3" w:rsidP="00A06CF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Mulish Medium" w:hAnsi="Mulish Medium" w:cstheme="minorHAnsi"/>
          <w:b/>
        </w:rPr>
      </w:pPr>
      <w:r w:rsidRPr="00A06CF3">
        <w:rPr>
          <w:rFonts w:ascii="Mulish Medium" w:hAnsi="Mulish Medium" w:cstheme="minorHAnsi"/>
          <w:b/>
        </w:rPr>
        <w:t>Upon completion of the teacher inquiry</w:t>
      </w:r>
    </w:p>
    <w:p w14:paraId="02641105" w14:textId="77777777" w:rsidR="00A06CF3" w:rsidRPr="00A06CF3" w:rsidRDefault="00A06CF3" w:rsidP="00A06CF3">
      <w:pPr>
        <w:numPr>
          <w:ilvl w:val="0"/>
          <w:numId w:val="13"/>
        </w:numPr>
        <w:spacing w:after="0" w:line="240" w:lineRule="auto"/>
        <w:contextualSpacing/>
        <w:rPr>
          <w:rFonts w:ascii="Mulish Medium" w:hAnsi="Mulish Medium" w:cstheme="minorHAnsi"/>
          <w:bCs/>
        </w:rPr>
      </w:pPr>
      <w:r w:rsidRPr="00A06CF3">
        <w:rPr>
          <w:rFonts w:ascii="Mulish Medium" w:hAnsi="Mulish Medium" w:cstheme="minorHAnsi"/>
          <w:bCs/>
        </w:rPr>
        <w:t>collect and submit the TIP project summary from the celebration event to the BCTF, which may be shared on the BCTF TIP website upon consent (inquiry summaries may be a PowerPoint, report document, video or audio recording, multimedia, etc.)</w:t>
      </w:r>
    </w:p>
    <w:p w14:paraId="53ED950D" w14:textId="77777777" w:rsidR="00A06CF3" w:rsidRPr="00A06CF3" w:rsidRDefault="00A06CF3" w:rsidP="00A06CF3">
      <w:pPr>
        <w:numPr>
          <w:ilvl w:val="0"/>
          <w:numId w:val="13"/>
        </w:numPr>
        <w:spacing w:after="0" w:line="240" w:lineRule="auto"/>
        <w:contextualSpacing/>
        <w:rPr>
          <w:rFonts w:ascii="Mulish Medium" w:hAnsi="Mulish Medium" w:cstheme="minorHAnsi"/>
          <w:bCs/>
        </w:rPr>
      </w:pPr>
      <w:r w:rsidRPr="00A06CF3">
        <w:rPr>
          <w:rFonts w:ascii="Mulish Medium" w:hAnsi="Mulish Medium" w:cstheme="minorHAnsi"/>
        </w:rPr>
        <w:t xml:space="preserve">submit feedback on the teacher inquiry and a breakdown of the budget expenditures to Daniel Shiu at the BCTF:  </w:t>
      </w:r>
      <w:hyperlink r:id="rId8" w:history="1">
        <w:r w:rsidRPr="00A06CF3">
          <w:rPr>
            <w:rFonts w:ascii="Mulish" w:hAnsi="Mulish" w:cstheme="minorHAnsi"/>
            <w:i/>
            <w:iCs/>
            <w:color w:val="0000FF"/>
            <w:u w:val="single"/>
            <w:lang w:val="en-US"/>
          </w:rPr>
          <w:t>dshiu@bctf.ca</w:t>
        </w:r>
      </w:hyperlink>
      <w:r w:rsidRPr="00A06CF3">
        <w:rPr>
          <w:rFonts w:ascii="Mulish Medium" w:hAnsi="Mulish Medium" w:cstheme="minorHAnsi"/>
        </w:rPr>
        <w:t>.</w:t>
      </w:r>
    </w:p>
    <w:p w14:paraId="5C7C0251" w14:textId="77777777" w:rsidR="00A06CF3" w:rsidRPr="00A06CF3" w:rsidRDefault="00A06CF3" w:rsidP="00A06CF3">
      <w:pPr>
        <w:spacing w:after="0" w:line="240" w:lineRule="auto"/>
        <w:rPr>
          <w:rFonts w:ascii="Mulish Medium" w:hAnsi="Mulish Medium" w:cstheme="minorHAnsi"/>
          <w:b/>
        </w:rPr>
      </w:pPr>
      <w:bookmarkStart w:id="0" w:name="_Hlk74830822"/>
    </w:p>
    <w:bookmarkEnd w:id="0"/>
    <w:p w14:paraId="1C71D22B" w14:textId="77777777" w:rsidR="00A06CF3" w:rsidRPr="00A06CF3" w:rsidRDefault="00A06CF3" w:rsidP="00A06CF3">
      <w:pPr>
        <w:spacing w:after="0" w:line="240" w:lineRule="auto"/>
        <w:rPr>
          <w:rFonts w:ascii="Mulish Medium" w:hAnsi="Mulish Medium" w:cstheme="minorHAnsi"/>
          <w:b/>
          <w:bCs/>
        </w:rPr>
      </w:pPr>
      <w:r w:rsidRPr="00A06CF3">
        <w:rPr>
          <w:rFonts w:ascii="Mulish Medium" w:hAnsi="Mulish Medium" w:cstheme="minorHAnsi"/>
          <w:b/>
          <w:bCs/>
        </w:rPr>
        <w:t>Responsibilities of the BCTF TIP facilitator:</w:t>
      </w:r>
    </w:p>
    <w:p w14:paraId="55986EF2" w14:textId="77777777" w:rsidR="00A06CF3" w:rsidRPr="00A06CF3" w:rsidRDefault="00A06CF3" w:rsidP="00A06CF3">
      <w:pPr>
        <w:numPr>
          <w:ilvl w:val="0"/>
          <w:numId w:val="12"/>
        </w:numPr>
        <w:spacing w:after="0" w:line="240" w:lineRule="auto"/>
        <w:contextualSpacing/>
        <w:rPr>
          <w:rFonts w:ascii="Mulish Medium" w:hAnsi="Mulish Medium" w:cstheme="minorHAnsi"/>
          <w:bCs/>
        </w:rPr>
      </w:pPr>
      <w:r w:rsidRPr="00A06CF3">
        <w:rPr>
          <w:rFonts w:ascii="Mulish Medium" w:hAnsi="Mulish Medium" w:cstheme="minorHAnsi"/>
          <w:bCs/>
        </w:rPr>
        <w:t>Contact the lead co-ordinator when the TIP has been approved.</w:t>
      </w:r>
    </w:p>
    <w:p w14:paraId="53E52403" w14:textId="77777777" w:rsidR="00A06CF3" w:rsidRPr="00A06CF3" w:rsidRDefault="00A06CF3" w:rsidP="00A06CF3">
      <w:pPr>
        <w:numPr>
          <w:ilvl w:val="0"/>
          <w:numId w:val="12"/>
        </w:numPr>
        <w:spacing w:after="0" w:line="240" w:lineRule="auto"/>
        <w:contextualSpacing/>
        <w:rPr>
          <w:rFonts w:ascii="Mulish Medium" w:hAnsi="Mulish Medium" w:cstheme="minorHAnsi"/>
          <w:bCs/>
        </w:rPr>
      </w:pPr>
      <w:r w:rsidRPr="00A06CF3">
        <w:rPr>
          <w:rFonts w:ascii="Mulish Medium" w:hAnsi="Mulish Medium" w:cstheme="minorHAnsi"/>
          <w:bCs/>
        </w:rPr>
        <w:t>Plan and organize the meeting agenda for each inquiry session.</w:t>
      </w:r>
    </w:p>
    <w:p w14:paraId="18A368B9" w14:textId="77777777" w:rsidR="00A06CF3" w:rsidRPr="00A06CF3" w:rsidRDefault="00A06CF3" w:rsidP="00A06CF3">
      <w:pPr>
        <w:numPr>
          <w:ilvl w:val="0"/>
          <w:numId w:val="12"/>
        </w:numPr>
        <w:spacing w:after="0" w:line="240" w:lineRule="auto"/>
        <w:contextualSpacing/>
        <w:rPr>
          <w:rFonts w:ascii="Mulish Medium" w:hAnsi="Mulish Medium" w:cstheme="minorHAnsi"/>
          <w:bCs/>
        </w:rPr>
      </w:pPr>
      <w:r w:rsidRPr="00A06CF3">
        <w:rPr>
          <w:rFonts w:ascii="Mulish Medium" w:hAnsi="Mulish Medium" w:cstheme="minorHAnsi"/>
          <w:bCs/>
        </w:rPr>
        <w:t>Facilitate each of the six inquiry sessions.</w:t>
      </w:r>
    </w:p>
    <w:p w14:paraId="4FF54EAF" w14:textId="77777777" w:rsidR="00A06CF3" w:rsidRPr="00A06CF3" w:rsidRDefault="00A06CF3" w:rsidP="00A06CF3">
      <w:pPr>
        <w:spacing w:after="0" w:line="240" w:lineRule="auto"/>
        <w:rPr>
          <w:rFonts w:ascii="Mulish Medium" w:hAnsi="Mulish Medium" w:cstheme="minorHAnsi"/>
          <w:bCs/>
          <w:lang w:val="en-US"/>
        </w:rPr>
      </w:pPr>
    </w:p>
    <w:p w14:paraId="10D86260" w14:textId="77777777" w:rsidR="00A06CF3" w:rsidRPr="00A06CF3" w:rsidRDefault="00A06CF3" w:rsidP="00A06CF3">
      <w:pPr>
        <w:spacing w:after="0" w:line="240" w:lineRule="auto"/>
        <w:rPr>
          <w:rFonts w:ascii="Mulish Medium" w:hAnsi="Mulish Medium" w:cstheme="minorHAnsi"/>
          <w:b/>
          <w:lang w:val="en-US"/>
        </w:rPr>
      </w:pPr>
      <w:r w:rsidRPr="00A06CF3">
        <w:rPr>
          <w:rFonts w:ascii="Mulish Medium" w:hAnsi="Mulish Medium" w:cstheme="minorHAnsi"/>
          <w:b/>
          <w:lang w:val="en-US"/>
        </w:rPr>
        <w:t>Key dates and application process:</w:t>
      </w:r>
    </w:p>
    <w:p w14:paraId="5842A556" w14:textId="77777777" w:rsidR="00A06CF3" w:rsidRPr="00A06CF3" w:rsidRDefault="00A06CF3" w:rsidP="00A06CF3">
      <w:pPr>
        <w:numPr>
          <w:ilvl w:val="0"/>
          <w:numId w:val="9"/>
        </w:numPr>
        <w:spacing w:after="0" w:line="240" w:lineRule="auto"/>
        <w:contextualSpacing/>
        <w:rPr>
          <w:rFonts w:ascii="Mulish Medium" w:hAnsi="Mulish Medium" w:cstheme="minorHAnsi"/>
          <w:bCs/>
          <w:lang w:val="en-US"/>
        </w:rPr>
      </w:pPr>
      <w:r w:rsidRPr="00A06CF3">
        <w:rPr>
          <w:rFonts w:ascii="Mulish Medium" w:hAnsi="Mulish Medium" w:cstheme="minorHAnsi"/>
          <w:b/>
          <w:lang w:val="en-US"/>
        </w:rPr>
        <w:t>By Friday, October 10, 2025</w:t>
      </w:r>
      <w:r w:rsidRPr="00A06CF3">
        <w:rPr>
          <w:rFonts w:ascii="Mulish Medium" w:hAnsi="Mulish Medium" w:cstheme="minorHAnsi"/>
          <w:bCs/>
          <w:lang w:val="en-US"/>
        </w:rPr>
        <w:t xml:space="preserve">, the lead </w:t>
      </w:r>
      <w:proofErr w:type="spellStart"/>
      <w:r w:rsidRPr="00A06CF3">
        <w:rPr>
          <w:rFonts w:ascii="Mulish Medium" w:hAnsi="Mulish Medium" w:cstheme="minorHAnsi"/>
          <w:bCs/>
          <w:lang w:val="en-US"/>
        </w:rPr>
        <w:t>co-ordinator</w:t>
      </w:r>
      <w:proofErr w:type="spellEnd"/>
      <w:r w:rsidRPr="00A06CF3">
        <w:rPr>
          <w:rFonts w:ascii="Mulish Medium" w:hAnsi="Mulish Medium" w:cstheme="minorHAnsi"/>
          <w:bCs/>
          <w:lang w:val="en-US"/>
        </w:rPr>
        <w:t xml:space="preserve"> should have contacted Daniel Shiu at the BCTF by phone at 604-871-1821 or toll-free at 1-800-663-9163, local 1821, or email </w:t>
      </w:r>
      <w:hyperlink r:id="rId9" w:history="1">
        <w:r w:rsidRPr="002F1C24">
          <w:rPr>
            <w:rFonts w:ascii="Mulish Medium" w:hAnsi="Mulish Medium" w:cstheme="minorHAnsi"/>
            <w:bCs/>
            <w:i/>
            <w:iCs/>
            <w:color w:val="0000FF"/>
            <w:lang w:val="en-US"/>
          </w:rPr>
          <w:t>dshiu@bctf.ca</w:t>
        </w:r>
      </w:hyperlink>
      <w:r w:rsidRPr="00A06CF3">
        <w:rPr>
          <w:rFonts w:ascii="Mulish Medium" w:hAnsi="Mulish Medium" w:cstheme="minorHAnsi"/>
          <w:bCs/>
          <w:lang w:val="en-US"/>
        </w:rPr>
        <w:t xml:space="preserve"> to assist in the application process and discuss the proposed inquiry topic.</w:t>
      </w:r>
    </w:p>
    <w:p w14:paraId="0FCDB162" w14:textId="24126667" w:rsidR="00A06CF3" w:rsidRPr="00A06CF3" w:rsidRDefault="00A06CF3" w:rsidP="00A06CF3">
      <w:pPr>
        <w:numPr>
          <w:ilvl w:val="0"/>
          <w:numId w:val="9"/>
        </w:numPr>
        <w:spacing w:after="0" w:line="240" w:lineRule="auto"/>
        <w:contextualSpacing/>
        <w:rPr>
          <w:rFonts w:ascii="Mulish Medium" w:hAnsi="Mulish Medium" w:cstheme="minorHAnsi"/>
          <w:bCs/>
          <w:lang w:val="en-US"/>
        </w:rPr>
      </w:pPr>
      <w:r w:rsidRPr="00A06CF3">
        <w:rPr>
          <w:rFonts w:ascii="Mulish Medium" w:hAnsi="Mulish Medium" w:cstheme="minorHAnsi"/>
          <w:bCs/>
          <w:lang w:val="en-US"/>
        </w:rPr>
        <w:t>Fill in Part A, including the names of the participants (minimum of 6 and maximum of 12), and submit it to the</w:t>
      </w:r>
      <w:bookmarkStart w:id="1" w:name="_Hlk121303915"/>
      <w:r w:rsidR="000C7F81">
        <w:rPr>
          <w:rFonts w:ascii="Mulish Medium" w:hAnsi="Mulish Medium" w:cstheme="minorHAnsi"/>
          <w:bCs/>
          <w:lang w:val="en-US"/>
        </w:rPr>
        <w:t xml:space="preserve"> PSA president </w:t>
      </w:r>
      <w:r w:rsidR="00CE005F">
        <w:rPr>
          <w:rFonts w:ascii="Mulish Medium" w:hAnsi="Mulish Medium" w:cstheme="minorHAnsi"/>
          <w:bCs/>
          <w:lang w:val="en-US"/>
        </w:rPr>
        <w:t xml:space="preserve">and executive members </w:t>
      </w:r>
      <w:r w:rsidR="000C7F81">
        <w:rPr>
          <w:rFonts w:ascii="Mulish Medium" w:hAnsi="Mulish Medium" w:cstheme="minorHAnsi"/>
          <w:bCs/>
          <w:lang w:val="en-US"/>
        </w:rPr>
        <w:t>for approval</w:t>
      </w:r>
      <w:r w:rsidR="00CE005F">
        <w:rPr>
          <w:rFonts w:ascii="Mulish Medium" w:hAnsi="Mulish Medium" w:cstheme="minorHAnsi"/>
          <w:bCs/>
          <w:lang w:val="en-US"/>
        </w:rPr>
        <w:t xml:space="preserve"> of the matching funds</w:t>
      </w:r>
      <w:r w:rsidRPr="00A06CF3">
        <w:rPr>
          <w:rFonts w:ascii="Mulish Medium" w:hAnsi="Mulish Medium" w:cstheme="minorHAnsi"/>
          <w:bCs/>
          <w:lang w:val="en-US"/>
        </w:rPr>
        <w:t>.</w:t>
      </w:r>
    </w:p>
    <w:p w14:paraId="611AA79C" w14:textId="39B3C1A3" w:rsidR="00A06CF3" w:rsidRPr="00A06CF3" w:rsidRDefault="00A06CF3" w:rsidP="00A06CF3">
      <w:pPr>
        <w:numPr>
          <w:ilvl w:val="0"/>
          <w:numId w:val="9"/>
        </w:numPr>
        <w:spacing w:after="0" w:line="240" w:lineRule="auto"/>
        <w:contextualSpacing/>
        <w:rPr>
          <w:rFonts w:ascii="Mulish Medium" w:hAnsi="Mulish Medium" w:cstheme="minorHAnsi"/>
          <w:bCs/>
          <w:lang w:val="en-US"/>
        </w:rPr>
      </w:pPr>
      <w:r w:rsidRPr="00A06CF3">
        <w:rPr>
          <w:rFonts w:ascii="Mulish Medium" w:hAnsi="Mulish Medium" w:cstheme="minorHAnsi"/>
          <w:b/>
          <w:lang w:val="en-US"/>
        </w:rPr>
        <w:t>By Monday, October 27, 2025 (5:00 p.m.)</w:t>
      </w:r>
      <w:r w:rsidRPr="00A06CF3">
        <w:rPr>
          <w:rFonts w:ascii="Mulish Medium" w:hAnsi="Mulish Medium" w:cstheme="minorHAnsi"/>
          <w:bCs/>
          <w:lang w:val="en-US"/>
        </w:rPr>
        <w:t>, the president</w:t>
      </w:r>
      <w:r w:rsidR="000C7F81">
        <w:rPr>
          <w:rFonts w:ascii="Mulish Medium" w:hAnsi="Mulish Medium" w:cstheme="minorHAnsi"/>
          <w:bCs/>
          <w:lang w:val="en-US"/>
        </w:rPr>
        <w:t xml:space="preserve"> of the PSA</w:t>
      </w:r>
      <w:r w:rsidRPr="00A06CF3">
        <w:rPr>
          <w:rFonts w:ascii="Mulish Medium" w:hAnsi="Mulish Medium" w:cstheme="minorHAnsi"/>
          <w:bCs/>
          <w:lang w:val="en-US"/>
        </w:rPr>
        <w:t xml:space="preserve"> should have submitted the approved application form to </w:t>
      </w:r>
      <w:hyperlink r:id="rId10" w:history="1">
        <w:r w:rsidRPr="002F1C24">
          <w:rPr>
            <w:rFonts w:ascii="Mulish Medium" w:hAnsi="Mulish Medium" w:cstheme="minorHAnsi"/>
            <w:b/>
            <w:bCs/>
            <w:i/>
            <w:color w:val="0000FF"/>
            <w:lang w:val="en-US"/>
          </w:rPr>
          <w:t>TIPapplications@bctf.ca</w:t>
        </w:r>
      </w:hyperlink>
      <w:bookmarkEnd w:id="1"/>
      <w:r w:rsidRPr="00A06CF3">
        <w:rPr>
          <w:rFonts w:ascii="Mulish Medium" w:hAnsi="Mulish Medium" w:cstheme="minorHAnsi"/>
          <w:bCs/>
          <w:lang w:val="en-US"/>
        </w:rPr>
        <w:t xml:space="preserve">.  </w:t>
      </w:r>
      <w:r w:rsidRPr="00A06CF3">
        <w:rPr>
          <w:rFonts w:ascii="Mulish Medium" w:hAnsi="Mulish Medium" w:cstheme="minorHAnsi"/>
          <w:b/>
          <w:lang w:val="en-US"/>
        </w:rPr>
        <w:t>Please do not send it to BCTF staff</w:t>
      </w:r>
      <w:r w:rsidRPr="00A06CF3">
        <w:rPr>
          <w:rFonts w:ascii="Mulish Medium" w:hAnsi="Mulish Medium" w:cstheme="minorHAnsi"/>
          <w:bCs/>
          <w:lang w:val="en-US"/>
        </w:rPr>
        <w:t>.</w:t>
      </w:r>
    </w:p>
    <w:p w14:paraId="569CEF8D" w14:textId="77777777" w:rsidR="00A06CF3" w:rsidRPr="00A06CF3" w:rsidRDefault="00A06CF3" w:rsidP="00A06CF3">
      <w:pPr>
        <w:spacing w:after="0" w:line="240" w:lineRule="auto"/>
        <w:rPr>
          <w:rFonts w:ascii="Mulish Medium" w:hAnsi="Mulish Medium" w:cstheme="minorHAnsi"/>
          <w:bCs/>
          <w:lang w:val="en-US"/>
        </w:rPr>
      </w:pPr>
    </w:p>
    <w:p w14:paraId="7CA4832B" w14:textId="77777777" w:rsidR="00D3576C" w:rsidRDefault="00D3576C" w:rsidP="000C7F81">
      <w:pPr>
        <w:spacing w:after="0" w:line="240" w:lineRule="auto"/>
        <w:jc w:val="center"/>
        <w:rPr>
          <w:rFonts w:ascii="Mulish Medium" w:hAnsi="Mulish Medium" w:cstheme="minorHAnsi"/>
          <w:b/>
          <w:sz w:val="28"/>
          <w:szCs w:val="28"/>
          <w:lang w:val="en-US"/>
        </w:rPr>
      </w:pPr>
      <w:r w:rsidRPr="00774CA5">
        <w:rPr>
          <w:rFonts w:ascii="Mulish Medium" w:hAnsi="Mulish Medium" w:cstheme="minorHAnsi"/>
          <w:b/>
          <w:sz w:val="28"/>
          <w:szCs w:val="28"/>
          <w:lang w:val="en-US"/>
        </w:rPr>
        <w:t>PART A</w:t>
      </w:r>
    </w:p>
    <w:p w14:paraId="184CCB1B" w14:textId="77777777" w:rsidR="000C7F81" w:rsidRPr="00353F52" w:rsidRDefault="000C7F81" w:rsidP="000C7F81">
      <w:pPr>
        <w:spacing w:after="0" w:line="240" w:lineRule="auto"/>
        <w:jc w:val="center"/>
        <w:rPr>
          <w:rFonts w:ascii="Mulish Medium" w:hAnsi="Mulish Medium" w:cstheme="minorHAnsi"/>
          <w:b/>
          <w:lang w:val="en-US"/>
        </w:rPr>
      </w:pPr>
    </w:p>
    <w:p w14:paraId="4E49053A" w14:textId="2B4104A3" w:rsidR="00D3576C" w:rsidRPr="00D3576C" w:rsidRDefault="00D3576C" w:rsidP="00D3576C">
      <w:pPr>
        <w:spacing w:after="0" w:line="240" w:lineRule="auto"/>
        <w:rPr>
          <w:rFonts w:ascii="Mulish Medium" w:hAnsi="Mulish Medium"/>
          <w:lang w:val="en-US"/>
        </w:rPr>
      </w:pPr>
      <w:r w:rsidRPr="00D3576C">
        <w:rPr>
          <w:rFonts w:ascii="Mulish Medium" w:hAnsi="Mulish Medium"/>
          <w:b/>
          <w:lang w:val="en-US"/>
        </w:rPr>
        <w:t xml:space="preserve">Name of person submitting this proposal (lead </w:t>
      </w:r>
      <w:proofErr w:type="spellStart"/>
      <w:r w:rsidRPr="00D3576C">
        <w:rPr>
          <w:rFonts w:ascii="Mulish Medium" w:hAnsi="Mulish Medium"/>
          <w:b/>
          <w:lang w:val="en-US"/>
        </w:rPr>
        <w:t>co-ordinator</w:t>
      </w:r>
      <w:proofErr w:type="spellEnd"/>
      <w:r w:rsidR="002F1C24">
        <w:rPr>
          <w:rFonts w:ascii="Mulish Medium" w:hAnsi="Mulish Medium"/>
          <w:b/>
          <w:lang w:val="en-US"/>
        </w:rPr>
        <w:t>—</w:t>
      </w:r>
      <w:r w:rsidR="000C7F81">
        <w:rPr>
          <w:rFonts w:ascii="Mulish Medium" w:hAnsi="Mulish Medium"/>
          <w:b/>
          <w:lang w:val="en-US"/>
        </w:rPr>
        <w:t>teacher who initiates the inquiry</w:t>
      </w:r>
      <w:r w:rsidRPr="00D3576C">
        <w:rPr>
          <w:rFonts w:ascii="Mulish Medium" w:hAnsi="Mulish Medium"/>
          <w:b/>
          <w:lang w:val="en-US"/>
        </w:rPr>
        <w:t>):</w:t>
      </w:r>
      <w:r w:rsidRPr="00D3576C">
        <w:rPr>
          <w:rFonts w:ascii="Mulish Medium" w:hAnsi="Mulish Medium"/>
          <w:lang w:val="en-US"/>
        </w:rPr>
        <w:t xml:space="preserve"> </w:t>
      </w:r>
      <w:sdt>
        <w:sdtPr>
          <w:rPr>
            <w:rFonts w:ascii="Mulish Medium" w:hAnsi="Mulish Medium"/>
            <w:lang w:val="en-US"/>
          </w:rPr>
          <w:id w:val="868500323"/>
          <w:placeholder>
            <w:docPart w:val="9CE48B71C366452997FC83350A689058"/>
          </w:placeholder>
          <w:showingPlcHdr/>
          <w:text/>
        </w:sdtPr>
        <w:sdtContent>
          <w:r w:rsidRPr="00D3576C">
            <w:rPr>
              <w:rFonts w:ascii="Mulish Medium" w:hAnsi="Mulish Medium"/>
              <w:lang w:val="en-US"/>
            </w:rPr>
            <w:t>Click or tap here to enter text.</w:t>
          </w:r>
        </w:sdtContent>
      </w:sdt>
    </w:p>
    <w:p w14:paraId="3FEC46A9" w14:textId="77777777" w:rsidR="00D3576C" w:rsidRPr="00D3576C" w:rsidRDefault="00D3576C" w:rsidP="00D3576C">
      <w:pPr>
        <w:spacing w:after="0" w:line="240" w:lineRule="auto"/>
        <w:rPr>
          <w:rFonts w:ascii="Mulish Medium" w:hAnsi="Mulish Medium"/>
          <w:lang w:val="en-US"/>
        </w:rPr>
      </w:pPr>
    </w:p>
    <w:p w14:paraId="665F9FE1" w14:textId="77777777" w:rsidR="00D3576C" w:rsidRPr="00D3576C" w:rsidRDefault="00D3576C" w:rsidP="00D3576C">
      <w:pPr>
        <w:spacing w:after="0" w:line="240" w:lineRule="auto"/>
        <w:rPr>
          <w:rFonts w:ascii="Mulish Medium" w:hAnsi="Mulish Medium"/>
          <w:b/>
          <w:lang w:val="en-US"/>
        </w:rPr>
      </w:pPr>
      <w:r w:rsidRPr="00D3576C">
        <w:rPr>
          <w:rFonts w:ascii="Mulish Medium" w:hAnsi="Mulish Medium"/>
          <w:b/>
          <w:lang w:val="en-US"/>
        </w:rPr>
        <w:t xml:space="preserve">PSA: </w:t>
      </w:r>
      <w:sdt>
        <w:sdtPr>
          <w:rPr>
            <w:rFonts w:ascii="Mulish Medium" w:hAnsi="Mulish Medium"/>
            <w:b/>
            <w:lang w:val="en-US"/>
          </w:rPr>
          <w:id w:val="-1542505466"/>
          <w:placeholder>
            <w:docPart w:val="9CE48B71C366452997FC83350A689058"/>
          </w:placeholder>
          <w:showingPlcHdr/>
          <w:text/>
        </w:sdtPr>
        <w:sdtContent>
          <w:r w:rsidRPr="00D3576C">
            <w:rPr>
              <w:rFonts w:ascii="Mulish Medium" w:hAnsi="Mulish Medium"/>
              <w:lang w:val="en-US"/>
            </w:rPr>
            <w:t>Click or tap here to enter text.</w:t>
          </w:r>
        </w:sdtContent>
      </w:sdt>
    </w:p>
    <w:p w14:paraId="2BC7D91E" w14:textId="77777777" w:rsidR="000C7F81" w:rsidRDefault="000C7F81" w:rsidP="00D3576C">
      <w:pPr>
        <w:spacing w:after="0" w:line="240" w:lineRule="auto"/>
        <w:rPr>
          <w:rFonts w:ascii="Mulish Medium" w:hAnsi="Mulish Medium"/>
          <w:b/>
          <w:lang w:val="en-US"/>
        </w:rPr>
      </w:pPr>
    </w:p>
    <w:p w14:paraId="7D855672" w14:textId="5518998F" w:rsidR="00D3576C" w:rsidRPr="00D3576C" w:rsidRDefault="00D3576C" w:rsidP="00D3576C">
      <w:pPr>
        <w:spacing w:after="0" w:line="240" w:lineRule="auto"/>
        <w:rPr>
          <w:rFonts w:ascii="Mulish Medium" w:hAnsi="Mulish Medium"/>
          <w:lang w:val="en-US"/>
        </w:rPr>
      </w:pPr>
      <w:r w:rsidRPr="00D3576C">
        <w:rPr>
          <w:rFonts w:ascii="Mulish Medium" w:hAnsi="Mulish Medium"/>
          <w:b/>
          <w:lang w:val="en-US"/>
        </w:rPr>
        <w:t xml:space="preserve">Current assignment of lead </w:t>
      </w:r>
      <w:proofErr w:type="spellStart"/>
      <w:r w:rsidRPr="00D3576C">
        <w:rPr>
          <w:rFonts w:ascii="Mulish Medium" w:hAnsi="Mulish Medium"/>
          <w:b/>
          <w:lang w:val="en-US"/>
        </w:rPr>
        <w:t>co-ordinator</w:t>
      </w:r>
      <w:proofErr w:type="spellEnd"/>
      <w:r w:rsidRPr="00D3576C">
        <w:rPr>
          <w:rFonts w:ascii="Mulish Medium" w:hAnsi="Mulish Medium"/>
          <w:b/>
          <w:lang w:val="en-US"/>
        </w:rPr>
        <w:t>:</w:t>
      </w:r>
      <w:r w:rsidRPr="00D3576C">
        <w:rPr>
          <w:rFonts w:ascii="Mulish Medium" w:hAnsi="Mulish Medium"/>
          <w:lang w:val="en-US"/>
        </w:rPr>
        <w:t xml:space="preserve"> Teacher or </w:t>
      </w:r>
      <w:sdt>
        <w:sdtPr>
          <w:rPr>
            <w:rFonts w:ascii="Mulish Medium" w:hAnsi="Mulish Medium"/>
            <w:lang w:val="en-US"/>
          </w:rPr>
          <w:id w:val="1649092038"/>
          <w:placeholder>
            <w:docPart w:val="9CE48B71C366452997FC83350A689058"/>
          </w:placeholder>
          <w:showingPlcHdr/>
          <w:text/>
        </w:sdtPr>
        <w:sdtContent>
          <w:r w:rsidRPr="00D3576C">
            <w:rPr>
              <w:rFonts w:ascii="Mulish Medium" w:hAnsi="Mulish Medium"/>
              <w:lang w:val="en-US"/>
            </w:rPr>
            <w:t>Click or tap here to enter text.</w:t>
          </w:r>
        </w:sdtContent>
      </w:sdt>
    </w:p>
    <w:p w14:paraId="3C20733E" w14:textId="77777777" w:rsidR="004150B4" w:rsidRPr="00D3576C" w:rsidRDefault="004150B4" w:rsidP="00D3576C">
      <w:pPr>
        <w:spacing w:after="0" w:line="240" w:lineRule="auto"/>
        <w:rPr>
          <w:rFonts w:ascii="Mulish Medium" w:hAnsi="Mulish Medium"/>
          <w:lang w:val="en-US"/>
        </w:rPr>
      </w:pPr>
    </w:p>
    <w:p w14:paraId="1641906C" w14:textId="77777777" w:rsidR="00D3576C" w:rsidRDefault="00D3576C" w:rsidP="00D3576C">
      <w:pPr>
        <w:spacing w:after="0" w:line="240" w:lineRule="auto"/>
        <w:rPr>
          <w:rFonts w:ascii="Mulish Medium" w:hAnsi="Mulish Medium"/>
          <w:b/>
          <w:lang w:val="en-US"/>
        </w:rPr>
      </w:pPr>
      <w:r w:rsidRPr="00D3576C">
        <w:rPr>
          <w:rFonts w:ascii="Mulish Medium" w:hAnsi="Mulish Medium"/>
          <w:b/>
          <w:lang w:val="en-US"/>
        </w:rPr>
        <w:t xml:space="preserve">Email: </w:t>
      </w:r>
      <w:sdt>
        <w:sdtPr>
          <w:rPr>
            <w:rFonts w:ascii="Mulish Medium" w:hAnsi="Mulish Medium"/>
            <w:b/>
            <w:lang w:val="en-US"/>
          </w:rPr>
          <w:id w:val="720092243"/>
          <w:placeholder>
            <w:docPart w:val="9CE48B71C366452997FC83350A689058"/>
          </w:placeholder>
          <w:showingPlcHdr/>
          <w:text/>
        </w:sdtPr>
        <w:sdtContent>
          <w:r w:rsidRPr="00D3576C">
            <w:rPr>
              <w:rFonts w:ascii="Mulish Medium" w:hAnsi="Mulish Medium"/>
              <w:lang w:val="en-US"/>
            </w:rPr>
            <w:t>Click or tap here to enter text.</w:t>
          </w:r>
        </w:sdtContent>
      </w:sdt>
      <w:r w:rsidRPr="00D3576C">
        <w:rPr>
          <w:rFonts w:ascii="Mulish Medium" w:hAnsi="Mulish Medium"/>
          <w:b/>
          <w:lang w:val="en-US"/>
        </w:rPr>
        <w:tab/>
      </w:r>
      <w:r w:rsidRPr="00D3576C">
        <w:rPr>
          <w:rFonts w:ascii="Mulish Medium" w:hAnsi="Mulish Medium"/>
          <w:b/>
          <w:lang w:val="en-US"/>
        </w:rPr>
        <w:tab/>
        <w:t xml:space="preserve">Daytime phone: </w:t>
      </w:r>
      <w:sdt>
        <w:sdtPr>
          <w:rPr>
            <w:rFonts w:ascii="Mulish Medium" w:hAnsi="Mulish Medium"/>
            <w:b/>
            <w:lang w:val="en-US"/>
          </w:rPr>
          <w:id w:val="885761474"/>
          <w:placeholder>
            <w:docPart w:val="9CE48B71C366452997FC83350A689058"/>
          </w:placeholder>
          <w:showingPlcHdr/>
          <w:text/>
        </w:sdtPr>
        <w:sdtContent>
          <w:r w:rsidRPr="00D3576C">
            <w:rPr>
              <w:rFonts w:ascii="Mulish Medium" w:hAnsi="Mulish Medium"/>
              <w:lang w:val="en-US"/>
            </w:rPr>
            <w:t>Click or tap here to enter text.</w:t>
          </w:r>
        </w:sdtContent>
      </w:sdt>
      <w:r w:rsidRPr="00D3576C">
        <w:rPr>
          <w:rFonts w:ascii="Mulish Medium" w:hAnsi="Mulish Medium"/>
          <w:b/>
          <w:lang w:val="en-US"/>
        </w:rPr>
        <w:t xml:space="preserve"> </w:t>
      </w:r>
    </w:p>
    <w:p w14:paraId="464D3F35" w14:textId="77777777" w:rsidR="00AA388F" w:rsidRDefault="00AA388F" w:rsidP="00D3576C">
      <w:pPr>
        <w:spacing w:after="0" w:line="240" w:lineRule="auto"/>
        <w:rPr>
          <w:rFonts w:ascii="Mulish Medium" w:hAnsi="Mulish Medium"/>
          <w:b/>
          <w:lang w:val="en-US"/>
        </w:rPr>
      </w:pPr>
    </w:p>
    <w:p w14:paraId="54FDC4D5" w14:textId="77777777" w:rsidR="000C7F81" w:rsidRPr="00D3576C" w:rsidRDefault="000C7F81" w:rsidP="00D3576C">
      <w:pPr>
        <w:spacing w:after="0" w:line="240" w:lineRule="auto"/>
        <w:rPr>
          <w:rFonts w:ascii="Mulish Medium" w:hAnsi="Mulish Medium"/>
          <w:b/>
          <w:lang w:val="en-US"/>
        </w:rPr>
      </w:pPr>
    </w:p>
    <w:p w14:paraId="326E35E0" w14:textId="360D8617" w:rsidR="00D3576C" w:rsidRDefault="00D3576C" w:rsidP="00D3576C">
      <w:pPr>
        <w:spacing w:after="0" w:line="240" w:lineRule="auto"/>
        <w:ind w:left="720" w:hanging="675"/>
        <w:rPr>
          <w:rFonts w:ascii="Mulish Medium" w:hAnsi="Mulish Medium"/>
          <w:b/>
          <w:lang w:val="en-US"/>
        </w:rPr>
      </w:pPr>
      <w:r w:rsidRPr="00D3576C">
        <w:rPr>
          <w:rFonts w:ascii="Segoe UI Symbol" w:hAnsi="Segoe UI Symbol" w:cs="Segoe UI Symbol"/>
          <w:b/>
          <w:lang w:val="en-US"/>
        </w:rPr>
        <w:t>☐</w:t>
      </w:r>
      <w:r w:rsidRPr="00D3576C">
        <w:rPr>
          <w:rFonts w:ascii="Mulish Medium" w:hAnsi="Mulish Medium"/>
          <w:b/>
          <w:lang w:val="en-US"/>
        </w:rPr>
        <w:tab/>
        <w:t xml:space="preserve">I acknowledge and understand the purpose and process of the BCTF TIP and have </w:t>
      </w:r>
      <w:r>
        <w:rPr>
          <w:rFonts w:ascii="Mulish Medium" w:hAnsi="Mulish Medium"/>
          <w:b/>
          <w:lang w:val="en-US"/>
        </w:rPr>
        <w:br/>
      </w:r>
      <w:r w:rsidRPr="00D3576C">
        <w:rPr>
          <w:rFonts w:ascii="Mulish Medium" w:hAnsi="Mulish Medium"/>
          <w:b/>
          <w:lang w:val="en-US"/>
        </w:rPr>
        <w:t>contacted</w:t>
      </w:r>
      <w:r>
        <w:rPr>
          <w:rFonts w:ascii="Mulish Medium" w:hAnsi="Mulish Medium"/>
          <w:b/>
          <w:lang w:val="en-US"/>
        </w:rPr>
        <w:t xml:space="preserve"> </w:t>
      </w:r>
      <w:r w:rsidRPr="00D3576C">
        <w:rPr>
          <w:rFonts w:ascii="Mulish Medium" w:hAnsi="Mulish Medium"/>
          <w:b/>
          <w:lang w:val="en-US"/>
        </w:rPr>
        <w:t>Daniel Shiu (</w:t>
      </w:r>
      <w:hyperlink r:id="rId11" w:history="1">
        <w:r w:rsidRPr="002F1C24">
          <w:rPr>
            <w:rStyle w:val="Hyperlink"/>
            <w:rFonts w:ascii="Mulish Medium" w:hAnsi="Mulish Medium"/>
            <w:i/>
            <w:iCs/>
            <w:u w:val="none"/>
            <w:lang w:val="en-US"/>
          </w:rPr>
          <w:t>dshiu@bctf.ca</w:t>
        </w:r>
      </w:hyperlink>
      <w:r w:rsidRPr="002F1C24">
        <w:rPr>
          <w:rFonts w:ascii="Mulish Medium" w:hAnsi="Mulish Medium"/>
          <w:lang w:val="en-US"/>
        </w:rPr>
        <w:t>,</w:t>
      </w:r>
      <w:r w:rsidRPr="00D3576C">
        <w:rPr>
          <w:rFonts w:ascii="Mulish Medium" w:hAnsi="Mulish Medium"/>
          <w:b/>
          <w:lang w:val="en-US"/>
        </w:rPr>
        <w:t xml:space="preserve"> or 604-871-1821, or toll free 1-800-663-9163 ext. 1821) prior to</w:t>
      </w:r>
      <w:r>
        <w:rPr>
          <w:rFonts w:ascii="Mulish Medium" w:hAnsi="Mulish Medium"/>
          <w:b/>
          <w:lang w:val="en-US"/>
        </w:rPr>
        <w:t xml:space="preserve"> </w:t>
      </w:r>
      <w:r w:rsidRPr="00D3576C">
        <w:rPr>
          <w:rFonts w:ascii="Mulish Medium" w:hAnsi="Mulish Medium"/>
          <w:b/>
          <w:lang w:val="en-US"/>
        </w:rPr>
        <w:t>submission.</w:t>
      </w:r>
    </w:p>
    <w:p w14:paraId="6E6516B8" w14:textId="77777777" w:rsidR="000C7F81" w:rsidRDefault="000C7F81" w:rsidP="00D3576C">
      <w:pPr>
        <w:spacing w:after="0" w:line="240" w:lineRule="auto"/>
        <w:ind w:left="720" w:hanging="675"/>
        <w:rPr>
          <w:rFonts w:ascii="Mulish Medium" w:hAnsi="Mulish Medium"/>
          <w:b/>
          <w:lang w:val="en-US"/>
        </w:rPr>
      </w:pPr>
    </w:p>
    <w:p w14:paraId="5FCF984C" w14:textId="77777777" w:rsidR="00353F52" w:rsidRDefault="00353F52">
      <w:pPr>
        <w:spacing w:after="160" w:line="259" w:lineRule="auto"/>
        <w:rPr>
          <w:rFonts w:ascii="Mulish Medium" w:hAnsi="Mulish Medium"/>
          <w:b/>
          <w:lang w:val="en-US"/>
        </w:rPr>
      </w:pPr>
      <w:r>
        <w:rPr>
          <w:rFonts w:ascii="Mulish Medium" w:hAnsi="Mulish Medium"/>
          <w:b/>
          <w:lang w:val="en-US"/>
        </w:rPr>
        <w:br w:type="page"/>
      </w:r>
    </w:p>
    <w:p w14:paraId="5F66DEF2" w14:textId="2129E8AA" w:rsidR="000C7F81" w:rsidRPr="000C7F81" w:rsidRDefault="000C7F81" w:rsidP="000C7F81">
      <w:pPr>
        <w:spacing w:after="0" w:line="240" w:lineRule="auto"/>
        <w:rPr>
          <w:rFonts w:ascii="Mulish Medium" w:hAnsi="Mulish Medium"/>
          <w:bCs/>
          <w:lang w:val="en-US"/>
        </w:rPr>
      </w:pPr>
      <w:bookmarkStart w:id="2" w:name="_Hlk184200729"/>
      <w:r w:rsidRPr="000C7F81">
        <w:rPr>
          <w:rFonts w:ascii="Mulish Medium" w:hAnsi="Mulish Medium"/>
          <w:bCs/>
          <w:lang w:val="en-US"/>
        </w:rPr>
        <w:lastRenderedPageBreak/>
        <w:t>Please list the names of all inquiry participants (minimum of 6 and maximum of 12 people; accommodations for participant numbers will be considered upon request).</w:t>
      </w:r>
    </w:p>
    <w:p w14:paraId="0883CA93" w14:textId="77777777" w:rsidR="000C7F81" w:rsidRPr="000C7F81" w:rsidRDefault="000C7F81" w:rsidP="000C7F81">
      <w:pPr>
        <w:spacing w:after="0" w:line="240" w:lineRule="auto"/>
        <w:rPr>
          <w:rFonts w:ascii="Mulish Medium" w:hAnsi="Mulish Medium"/>
          <w:bCs/>
          <w:sz w:val="18"/>
          <w:szCs w:val="18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050"/>
        <w:gridCol w:w="4953"/>
      </w:tblGrid>
      <w:tr w:rsidR="000C7F81" w:rsidRPr="00D3576C" w14:paraId="637654D7" w14:textId="77777777" w:rsidTr="00E940B5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F2904" w14:textId="77777777" w:rsidR="000C7F81" w:rsidRPr="00D3576C" w:rsidRDefault="000C7F81" w:rsidP="00E940B5">
            <w:pPr>
              <w:rPr>
                <w:rFonts w:ascii="Mulish Medium" w:hAnsi="Mulish Medium"/>
                <w:b/>
                <w:lang w:val="en-US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56075" w14:textId="77777777" w:rsidR="000C7F81" w:rsidRPr="00D3576C" w:rsidRDefault="000C7F81" w:rsidP="00E940B5">
            <w:pPr>
              <w:rPr>
                <w:rFonts w:ascii="Mulish Medium" w:hAnsi="Mulish Medium"/>
                <w:b/>
                <w:lang w:val="en-US"/>
              </w:rPr>
            </w:pPr>
            <w:r w:rsidRPr="00D3576C">
              <w:rPr>
                <w:rFonts w:ascii="Mulish Medium" w:hAnsi="Mulish Medium"/>
                <w:b/>
                <w:lang w:val="en-US"/>
              </w:rPr>
              <w:t>Name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258D3" w14:textId="77777777" w:rsidR="000C7F81" w:rsidRPr="00D3576C" w:rsidRDefault="000C7F81" w:rsidP="00E940B5">
            <w:pPr>
              <w:rPr>
                <w:rFonts w:ascii="Mulish Medium" w:hAnsi="Mulish Medium"/>
                <w:b/>
                <w:lang w:val="en-US"/>
              </w:rPr>
            </w:pPr>
            <w:r w:rsidRPr="00D3576C">
              <w:rPr>
                <w:rFonts w:ascii="Mulish Medium" w:hAnsi="Mulish Medium"/>
                <w:b/>
                <w:lang w:val="en-US"/>
              </w:rPr>
              <w:t>Position and School, District, or Local</w:t>
            </w:r>
          </w:p>
        </w:tc>
      </w:tr>
      <w:tr w:rsidR="000C7F81" w:rsidRPr="00D3576C" w14:paraId="4AA364D7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A1B32B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r w:rsidRPr="00D3576C">
              <w:rPr>
                <w:rFonts w:ascii="Mulish Medium" w:hAnsi="Mulish Medium"/>
                <w:bCs/>
                <w:lang w:val="en-US"/>
              </w:rPr>
              <w:t>1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1072615038"/>
            <w:placeholder>
              <w:docPart w:val="F5D5228A4791458ABE9B7494778BB00B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F635B27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-1859271366"/>
            <w:placeholder>
              <w:docPart w:val="F5D5228A4791458ABE9B7494778BB00B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1ACBB8A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C7F81" w:rsidRPr="00D3576C" w14:paraId="443DE78F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605F6C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r w:rsidRPr="00D3576C">
              <w:rPr>
                <w:rFonts w:ascii="Mulish Medium" w:hAnsi="Mulish Medium"/>
                <w:bCs/>
                <w:lang w:val="en-US"/>
              </w:rPr>
              <w:t>2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1126516788"/>
            <w:placeholder>
              <w:docPart w:val="8E2481AF80B7429595C8E2A851C5F79B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139B1D7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1294021515"/>
            <w:placeholder>
              <w:docPart w:val="8E2481AF80B7429595C8E2A851C5F79B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D684579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C7F81" w:rsidRPr="00D3576C" w14:paraId="00C602EE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E92B90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r w:rsidRPr="00D3576C">
              <w:rPr>
                <w:rFonts w:ascii="Mulish Medium" w:hAnsi="Mulish Medium"/>
                <w:bCs/>
                <w:lang w:val="en-US"/>
              </w:rPr>
              <w:t>3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312599801"/>
            <w:placeholder>
              <w:docPart w:val="65DF460360ED4CD5B8C103E735E324B8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D38DD93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-1672560512"/>
            <w:placeholder>
              <w:docPart w:val="65DF460360ED4CD5B8C103E735E324B8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99914F5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C7F81" w:rsidRPr="00D3576C" w14:paraId="162FCBBF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6B04C1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r w:rsidRPr="00D3576C">
              <w:rPr>
                <w:rFonts w:ascii="Mulish Medium" w:hAnsi="Mulish Medium"/>
                <w:bCs/>
                <w:lang w:val="en-US"/>
              </w:rPr>
              <w:t>4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-494256616"/>
            <w:placeholder>
              <w:docPart w:val="D00A3771A3324D36B91707D709D5025B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FA244F7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1623647044"/>
            <w:placeholder>
              <w:docPart w:val="D00A3771A3324D36B91707D709D5025B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F3CAFC4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C7F81" w:rsidRPr="00D3576C" w14:paraId="6CCEF333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A8142F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r w:rsidRPr="00D3576C">
              <w:rPr>
                <w:rFonts w:ascii="Mulish Medium" w:hAnsi="Mulish Medium"/>
                <w:bCs/>
                <w:lang w:val="en-US"/>
              </w:rPr>
              <w:t>5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2093266369"/>
            <w:placeholder>
              <w:docPart w:val="CC177150456B4B36A41A9FE0CFED381D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51B38F3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175322481"/>
            <w:placeholder>
              <w:docPart w:val="CC177150456B4B36A41A9FE0CFED381D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0648F01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C7F81" w:rsidRPr="00D3576C" w14:paraId="762F9BEE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54E390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r w:rsidRPr="00D3576C">
              <w:rPr>
                <w:rFonts w:ascii="Mulish Medium" w:hAnsi="Mulish Medium"/>
                <w:bCs/>
                <w:lang w:val="en-US"/>
              </w:rPr>
              <w:t>6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848301013"/>
            <w:placeholder>
              <w:docPart w:val="6F216DD63085443482BC0CCE18043DA0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5AAE4DB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1087885772"/>
            <w:placeholder>
              <w:docPart w:val="6F216DD63085443482BC0CCE18043DA0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81A5B5C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C7F81" w:rsidRPr="00D3576C" w14:paraId="48A31870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DEC8E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r w:rsidRPr="00D3576C">
              <w:rPr>
                <w:rFonts w:ascii="Mulish Medium" w:hAnsi="Mulish Medium"/>
                <w:bCs/>
                <w:lang w:val="en-US"/>
              </w:rPr>
              <w:t>7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-46152425"/>
            <w:placeholder>
              <w:docPart w:val="F8F126646BD345C78FCA311316E9ADBE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8E8B710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1668519231"/>
            <w:placeholder>
              <w:docPart w:val="F8F126646BD345C78FCA311316E9ADBE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2C3B27D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C7F81" w:rsidRPr="00D3576C" w14:paraId="3A99E8CF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ED4EEA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bookmarkStart w:id="3" w:name="_Hlk157430981"/>
            <w:r w:rsidRPr="00D3576C">
              <w:rPr>
                <w:rFonts w:ascii="Mulish Medium" w:hAnsi="Mulish Medium"/>
                <w:bCs/>
                <w:lang w:val="en-US"/>
              </w:rPr>
              <w:t>8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-2054686603"/>
            <w:placeholder>
              <w:docPart w:val="1C23FFD950244BD0B36B621A7671ABBE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1F932C3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-22017681"/>
            <w:placeholder>
              <w:docPart w:val="1C23FFD950244BD0B36B621A7671ABBE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01D2ED1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bookmarkEnd w:id="3"/>
      <w:tr w:rsidR="000C7F81" w:rsidRPr="00D3576C" w14:paraId="4B5A9066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8521B8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r w:rsidRPr="00D3576C">
              <w:rPr>
                <w:rFonts w:ascii="Mulish Medium" w:hAnsi="Mulish Medium"/>
                <w:bCs/>
                <w:lang w:val="en-US"/>
              </w:rPr>
              <w:t>9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-1423183293"/>
            <w:placeholder>
              <w:docPart w:val="36532D16F0A6466E96D1DCA53FFF9AD7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76B657D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1367564898"/>
            <w:placeholder>
              <w:docPart w:val="3628A8BC183F415B89262C51CAC70EEA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E21377D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C7F81" w:rsidRPr="00D3576C" w14:paraId="4A92618E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278A9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r w:rsidRPr="00D3576C">
              <w:rPr>
                <w:rFonts w:ascii="Mulish Medium" w:hAnsi="Mulish Medium"/>
                <w:bCs/>
                <w:lang w:val="en-US"/>
              </w:rPr>
              <w:t>10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913594333"/>
            <w:placeholder>
              <w:docPart w:val="F113A6724D16499FB9DBAA35D9DFCAD0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8BBE2E8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347841204"/>
            <w:placeholder>
              <w:docPart w:val="E081EF0A96534B539E4D7A273DB27D96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AFCAD54" w14:textId="77777777" w:rsidR="000C7F81" w:rsidRPr="00D3576C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C7F81" w:rsidRPr="00D3576C" w14:paraId="21B3EB53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B5701B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r>
              <w:rPr>
                <w:rFonts w:ascii="Mulish Medium" w:hAnsi="Mulish Medium"/>
                <w:bCs/>
                <w:lang w:val="en-US"/>
              </w:rPr>
              <w:t>11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-1822268370"/>
            <w:placeholder>
              <w:docPart w:val="8DFBA35A1F3B42E6ABE7B7A7B42E9068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79AAEC1" w14:textId="77777777" w:rsidR="000C7F81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1051198053"/>
            <w:placeholder>
              <w:docPart w:val="412D0C9AB5B345CD82A3ED86CDBADAE9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42EC7CD" w14:textId="77777777" w:rsidR="000C7F81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C7F81" w:rsidRPr="00D3576C" w14:paraId="2BB47F04" w14:textId="77777777" w:rsidTr="00E940B5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579F8E" w14:textId="77777777" w:rsidR="000C7F81" w:rsidRPr="00D3576C" w:rsidRDefault="000C7F81" w:rsidP="00E940B5">
            <w:pPr>
              <w:rPr>
                <w:rFonts w:ascii="Mulish Medium" w:hAnsi="Mulish Medium"/>
                <w:bCs/>
                <w:lang w:val="en-US"/>
              </w:rPr>
            </w:pPr>
            <w:r>
              <w:rPr>
                <w:rFonts w:ascii="Mulish Medium" w:hAnsi="Mulish Medium"/>
                <w:bCs/>
                <w:lang w:val="en-US"/>
              </w:rPr>
              <w:t>12</w:t>
            </w:r>
          </w:p>
        </w:tc>
        <w:sdt>
          <w:sdtPr>
            <w:rPr>
              <w:rFonts w:ascii="Mulish Medium" w:hAnsi="Mulish Medium"/>
              <w:bCs/>
              <w:lang w:val="en-US"/>
            </w:rPr>
            <w:id w:val="-199476872"/>
            <w:placeholder>
              <w:docPart w:val="E2DB26F064774169A35CE78C3CB2749E"/>
            </w:placeholder>
            <w:showingPlcHdr/>
            <w:text/>
          </w:sdtPr>
          <w:sdtContent>
            <w:tc>
              <w:tcPr>
                <w:tcW w:w="405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290BA3D" w14:textId="77777777" w:rsidR="000C7F81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 Medium" w:hAnsi="Mulish Medium"/>
              <w:bCs/>
              <w:lang w:val="en-US"/>
            </w:rPr>
            <w:id w:val="1209062834"/>
            <w:placeholder>
              <w:docPart w:val="0A584F8CC3A64EB0998362D6812307AF"/>
            </w:placeholder>
            <w:showingPlcHdr/>
            <w:text/>
          </w:sdtPr>
          <w:sdtContent>
            <w:tc>
              <w:tcPr>
                <w:tcW w:w="495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545A415" w14:textId="77777777" w:rsidR="000C7F81" w:rsidRDefault="000C7F81" w:rsidP="00E940B5">
                <w:pPr>
                  <w:rPr>
                    <w:rFonts w:ascii="Mulish Medium" w:hAnsi="Mulish Medium"/>
                    <w:bCs/>
                    <w:lang w:val="en-US"/>
                  </w:rPr>
                </w:pPr>
                <w:r w:rsidRPr="00D3576C">
                  <w:rPr>
                    <w:rFonts w:ascii="Mulish Medium" w:hAnsi="Mulish Medium"/>
                    <w:lang w:val="en-US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0E89DD17" w14:textId="77777777" w:rsidR="000C7F81" w:rsidRPr="00D3576C" w:rsidRDefault="000C7F81" w:rsidP="000C7F81">
      <w:pPr>
        <w:spacing w:after="0" w:line="240" w:lineRule="auto"/>
        <w:rPr>
          <w:rFonts w:ascii="Mulish Medium" w:hAnsi="Mulish Medium"/>
          <w:b/>
          <w:lang w:val="en-US"/>
        </w:rPr>
      </w:pPr>
    </w:p>
    <w:p w14:paraId="5CDBE9EA" w14:textId="0DF6715A" w:rsidR="00D3576C" w:rsidRPr="00D3576C" w:rsidRDefault="00D3576C" w:rsidP="00D3576C">
      <w:pPr>
        <w:spacing w:after="0" w:line="240" w:lineRule="auto"/>
        <w:rPr>
          <w:rFonts w:ascii="Mulish Medium" w:eastAsia="Mulish Light" w:hAnsi="Mulish Medium" w:cs="Mulish Light"/>
          <w:b/>
          <w:lang w:val="en-US"/>
        </w:rPr>
      </w:pPr>
      <w:r w:rsidRPr="00D3576C">
        <w:rPr>
          <w:rFonts w:ascii="Mulish Medium" w:eastAsia="Mulish Light" w:hAnsi="Mulish Medium" w:cs="Mulish Light"/>
          <w:b/>
          <w:lang w:val="en-US"/>
        </w:rPr>
        <w:t xml:space="preserve">Provide details to the following questions </w:t>
      </w:r>
      <w:r w:rsidR="000C7F81">
        <w:rPr>
          <w:rFonts w:ascii="Mulish Medium" w:eastAsia="Mulish Light" w:hAnsi="Mulish Medium" w:cs="Mulish Light"/>
          <w:b/>
          <w:lang w:val="en-US"/>
        </w:rPr>
        <w:t>(if more space is needed, please send an attachment with the application form):</w:t>
      </w:r>
    </w:p>
    <w:p w14:paraId="7BA994A4" w14:textId="46E8EB5A" w:rsidR="00D3576C" w:rsidRDefault="00D3576C" w:rsidP="00D3576C">
      <w:pPr>
        <w:numPr>
          <w:ilvl w:val="0"/>
          <w:numId w:val="6"/>
        </w:num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  <w:r w:rsidRPr="00D3576C">
        <w:rPr>
          <w:rFonts w:ascii="Mulish Medium" w:eastAsia="Mulish Light" w:hAnsi="Mulish Medium" w:cs="Mulish Light"/>
          <w:b/>
          <w:lang w:val="en-US"/>
        </w:rPr>
        <w:t>Focus:</w:t>
      </w:r>
      <w:r w:rsidRPr="00D3576C">
        <w:rPr>
          <w:rFonts w:ascii="Mulish Medium" w:eastAsia="Mulish Light" w:hAnsi="Mulish Medium" w:cs="Mulish Light"/>
          <w:bCs/>
          <w:lang w:val="en-US"/>
        </w:rPr>
        <w:t xml:space="preserve"> What topic would your group like to explore? </w:t>
      </w:r>
    </w:p>
    <w:p w14:paraId="2FFAECE0" w14:textId="77777777" w:rsidR="000C7F81" w:rsidRDefault="000C7F81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5D640E0D" w14:textId="77777777" w:rsidR="000C7F81" w:rsidRDefault="000C7F81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51D125AE" w14:textId="77777777" w:rsidR="002F1C24" w:rsidRDefault="002F1C24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00B12159" w14:textId="77777777" w:rsidR="002F1C24" w:rsidRDefault="002F1C24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3D59280D" w14:textId="77777777" w:rsidR="002F1C24" w:rsidRDefault="002F1C24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747D1AAC" w14:textId="77777777" w:rsidR="002F1C24" w:rsidRDefault="002F1C24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73377C3B" w14:textId="77777777" w:rsidR="002F1C24" w:rsidRPr="00D3576C" w:rsidRDefault="002F1C24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049C86F3" w14:textId="0ACA397A" w:rsidR="000C7F81" w:rsidRDefault="00D3576C" w:rsidP="000C7F81">
      <w:pPr>
        <w:numPr>
          <w:ilvl w:val="0"/>
          <w:numId w:val="6"/>
        </w:num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  <w:r w:rsidRPr="00D3576C">
        <w:rPr>
          <w:rFonts w:ascii="Mulish Medium" w:eastAsia="Mulish Light" w:hAnsi="Mulish Medium" w:cs="Mulish Light"/>
          <w:b/>
          <w:lang w:val="en-US"/>
        </w:rPr>
        <w:t>Rationale:</w:t>
      </w:r>
      <w:r w:rsidRPr="00D3576C">
        <w:rPr>
          <w:rFonts w:ascii="Mulish Medium" w:eastAsia="Mulish Light" w:hAnsi="Mulish Medium" w:cs="Mulish Light"/>
          <w:bCs/>
          <w:lang w:val="en-US"/>
        </w:rPr>
        <w:t xml:space="preserve"> Why does your group want to explore the above topic(s)? Include specific subject(s) or grade level(s) on which the inquiry will focus.</w:t>
      </w:r>
    </w:p>
    <w:p w14:paraId="587C4B72" w14:textId="77777777" w:rsidR="000C7F81" w:rsidRDefault="000C7F81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1C1DBA7B" w14:textId="77777777" w:rsidR="000C7F81" w:rsidRDefault="000C7F81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62929DFC" w14:textId="77777777" w:rsidR="000C7F81" w:rsidRDefault="000C7F81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47400536" w14:textId="77777777" w:rsidR="000C7F81" w:rsidRDefault="000C7F81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7F719D48" w14:textId="77777777" w:rsidR="000C7F81" w:rsidRDefault="000C7F81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0EB5C3B9" w14:textId="77777777" w:rsidR="000C7F81" w:rsidRDefault="000C7F81" w:rsidP="000C7F81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6BF799A8" w14:textId="282ACF1E" w:rsidR="00CE005F" w:rsidRDefault="00D3576C" w:rsidP="000C7F81">
      <w:pPr>
        <w:numPr>
          <w:ilvl w:val="0"/>
          <w:numId w:val="6"/>
        </w:num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  <w:r w:rsidRPr="00D3576C">
        <w:rPr>
          <w:rFonts w:ascii="Mulish Medium" w:eastAsia="Mulish Light" w:hAnsi="Mulish Medium" w:cs="Mulish Light"/>
          <w:b/>
          <w:lang w:val="en-US"/>
        </w:rPr>
        <w:lastRenderedPageBreak/>
        <w:t>Explanation:</w:t>
      </w:r>
      <w:r w:rsidRPr="00D3576C">
        <w:rPr>
          <w:rFonts w:ascii="Mulish Medium" w:eastAsia="Mulish Light" w:hAnsi="Mulish Medium" w:cs="Mulish Light"/>
          <w:bCs/>
          <w:lang w:val="en-US"/>
        </w:rPr>
        <w:t xml:space="preserve"> Explain briefly how the proposed topic may address pedagogical questions affecting the practice of teaching and/or the teaching profession.</w:t>
      </w:r>
    </w:p>
    <w:p w14:paraId="13F39D04" w14:textId="77777777" w:rsidR="00CE005F" w:rsidRDefault="00CE005F" w:rsidP="00CE005F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0FE6E3DC" w14:textId="77777777" w:rsidR="00CE005F" w:rsidRDefault="00CE005F" w:rsidP="00CE005F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14418EB5" w14:textId="77777777" w:rsidR="00CE005F" w:rsidRDefault="00CE005F" w:rsidP="00CE005F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2383B335" w14:textId="77777777" w:rsidR="00CE005F" w:rsidRDefault="00CE005F" w:rsidP="00CE005F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30438BEE" w14:textId="77777777" w:rsidR="00CE005F" w:rsidRDefault="00CE005F" w:rsidP="00CE005F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2451112B" w14:textId="77777777" w:rsidR="00CE005F" w:rsidRDefault="00CE005F" w:rsidP="00CE005F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56AA8440" w14:textId="77777777" w:rsidR="00CE005F" w:rsidRDefault="00CE005F" w:rsidP="00CE005F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3407E15F" w14:textId="77777777" w:rsidR="00CE005F" w:rsidRDefault="00CE005F" w:rsidP="00CE005F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018DCBE0" w14:textId="77777777" w:rsidR="00CE005F" w:rsidRDefault="00CE005F" w:rsidP="00CE005F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33702914" w14:textId="77777777" w:rsidR="00CE005F" w:rsidRPr="00CE005F" w:rsidRDefault="00CE005F" w:rsidP="00CE005F">
      <w:pPr>
        <w:spacing w:after="0" w:line="240" w:lineRule="auto"/>
        <w:contextualSpacing/>
        <w:rPr>
          <w:rFonts w:ascii="Mulish Medium" w:eastAsia="Mulish Light" w:hAnsi="Mulish Medium" w:cs="Mulish Light"/>
          <w:bCs/>
          <w:lang w:val="en-US"/>
        </w:rPr>
      </w:pPr>
    </w:p>
    <w:p w14:paraId="47D35F8F" w14:textId="4DF462E1" w:rsidR="00D3576C" w:rsidRPr="00D3576C" w:rsidRDefault="00D3576C" w:rsidP="00D3576C">
      <w:pPr>
        <w:numPr>
          <w:ilvl w:val="0"/>
          <w:numId w:val="6"/>
        </w:numPr>
        <w:spacing w:after="0" w:line="240" w:lineRule="auto"/>
        <w:contextualSpacing/>
        <w:rPr>
          <w:rFonts w:ascii="Mulish Medium" w:eastAsia="Mulish Light" w:hAnsi="Mulish Medium" w:cs="Mulish Light"/>
          <w:b/>
          <w:lang w:val="en-US"/>
        </w:rPr>
      </w:pPr>
      <w:r w:rsidRPr="00D3576C">
        <w:rPr>
          <w:rFonts w:ascii="Mulish Medium" w:eastAsia="Mulish Light" w:hAnsi="Mulish Medium" w:cs="Mulish Light"/>
          <w:b/>
          <w:lang w:val="en-US"/>
        </w:rPr>
        <w:t xml:space="preserve">Supports: </w:t>
      </w:r>
      <w:r w:rsidRPr="00D3576C">
        <w:rPr>
          <w:rFonts w:ascii="Mulish Medium" w:eastAsia="Mulish Light" w:hAnsi="Mulish Medium" w:cs="Mulish Light"/>
          <w:bCs/>
          <w:lang w:val="en-US"/>
        </w:rPr>
        <w:t>What protocols and contacts are needed to support the inquiry</w:t>
      </w:r>
      <w:r w:rsidR="00BE7542">
        <w:rPr>
          <w:rFonts w:ascii="Mulish Medium" w:eastAsia="Mulish Light" w:hAnsi="Mulish Medium" w:cs="Mulish Light"/>
          <w:bCs/>
          <w:lang w:val="en-US"/>
        </w:rPr>
        <w:t xml:space="preserve"> (e.g., </w:t>
      </w:r>
      <w:r w:rsidR="00CF2491">
        <w:rPr>
          <w:rFonts w:ascii="Mulish Medium" w:eastAsia="Mulish Light" w:hAnsi="Mulish Medium" w:cs="Mulish Light"/>
          <w:bCs/>
          <w:lang w:val="en-US"/>
        </w:rPr>
        <w:t xml:space="preserve">cultural, </w:t>
      </w:r>
      <w:r w:rsidR="00BE7542">
        <w:rPr>
          <w:rFonts w:ascii="Mulish Medium" w:eastAsia="Mulish Light" w:hAnsi="Mulish Medium" w:cs="Mulish Light"/>
          <w:bCs/>
          <w:lang w:val="en-US"/>
        </w:rPr>
        <w:t>safety, well-being)</w:t>
      </w:r>
      <w:r w:rsidRPr="00D3576C">
        <w:rPr>
          <w:rFonts w:ascii="Mulish Medium" w:eastAsia="Mulish Light" w:hAnsi="Mulish Medium" w:cs="Mulish Light"/>
          <w:bCs/>
          <w:lang w:val="en-US"/>
        </w:rPr>
        <w:t xml:space="preserve">? </w:t>
      </w:r>
    </w:p>
    <w:p w14:paraId="1305B942" w14:textId="77777777" w:rsidR="00D3576C" w:rsidRDefault="00D3576C" w:rsidP="00D3576C">
      <w:pPr>
        <w:spacing w:after="0" w:line="240" w:lineRule="auto"/>
        <w:contextualSpacing/>
        <w:rPr>
          <w:rFonts w:ascii="Mulish Medium" w:eastAsia="Mulish Light" w:hAnsi="Mulish Medium" w:cs="Mulish Light"/>
          <w:b/>
          <w:lang w:val="en-US"/>
        </w:rPr>
      </w:pPr>
    </w:p>
    <w:p w14:paraId="11D109D2" w14:textId="77777777" w:rsidR="00CE005F" w:rsidRDefault="00CE005F" w:rsidP="00D3576C">
      <w:pPr>
        <w:spacing w:after="0" w:line="240" w:lineRule="auto"/>
        <w:contextualSpacing/>
        <w:rPr>
          <w:rFonts w:ascii="Mulish Medium" w:eastAsia="Mulish Light" w:hAnsi="Mulish Medium" w:cs="Mulish Light"/>
          <w:b/>
          <w:lang w:val="en-US"/>
        </w:rPr>
      </w:pPr>
    </w:p>
    <w:p w14:paraId="11D29011" w14:textId="77777777" w:rsidR="00CE005F" w:rsidRDefault="00CE005F" w:rsidP="00D3576C">
      <w:pPr>
        <w:spacing w:after="0" w:line="240" w:lineRule="auto"/>
        <w:contextualSpacing/>
        <w:rPr>
          <w:rFonts w:ascii="Mulish Medium" w:eastAsia="Mulish Light" w:hAnsi="Mulish Medium" w:cs="Mulish Light"/>
          <w:b/>
          <w:lang w:val="en-US"/>
        </w:rPr>
      </w:pPr>
    </w:p>
    <w:p w14:paraId="15CF49CA" w14:textId="77777777" w:rsidR="00CE005F" w:rsidRDefault="00CE005F" w:rsidP="00D3576C">
      <w:pPr>
        <w:spacing w:after="0" w:line="240" w:lineRule="auto"/>
        <w:contextualSpacing/>
        <w:rPr>
          <w:rFonts w:ascii="Mulish Medium" w:eastAsia="Mulish Light" w:hAnsi="Mulish Medium" w:cs="Mulish Light"/>
          <w:b/>
          <w:lang w:val="en-US"/>
        </w:rPr>
      </w:pPr>
    </w:p>
    <w:p w14:paraId="4264CB86" w14:textId="77777777" w:rsidR="000C7F81" w:rsidRDefault="000C7F81" w:rsidP="00D3576C">
      <w:pPr>
        <w:spacing w:after="0" w:line="240" w:lineRule="auto"/>
        <w:contextualSpacing/>
        <w:rPr>
          <w:rFonts w:ascii="Mulish Medium" w:eastAsia="Mulish Light" w:hAnsi="Mulish Medium" w:cs="Mulish Light"/>
          <w:b/>
          <w:lang w:val="en-US"/>
        </w:rPr>
      </w:pPr>
    </w:p>
    <w:p w14:paraId="1BE1476B" w14:textId="77777777" w:rsidR="00D3576C" w:rsidRDefault="00D3576C" w:rsidP="00CE005F">
      <w:pPr>
        <w:spacing w:after="0" w:line="240" w:lineRule="auto"/>
        <w:jc w:val="center"/>
        <w:rPr>
          <w:rFonts w:ascii="Mulish Medium" w:eastAsia="Mulish Light" w:hAnsi="Mulish Medium" w:cs="Mulish Light"/>
          <w:b/>
          <w:sz w:val="28"/>
          <w:szCs w:val="28"/>
          <w:lang w:val="en-US"/>
        </w:rPr>
      </w:pPr>
      <w:r w:rsidRPr="00774CA5">
        <w:rPr>
          <w:rFonts w:ascii="Mulish Medium" w:eastAsia="Mulish Light" w:hAnsi="Mulish Medium" w:cs="Mulish Light"/>
          <w:b/>
          <w:sz w:val="28"/>
          <w:szCs w:val="28"/>
          <w:lang w:val="en-US"/>
        </w:rPr>
        <w:t>PART B</w:t>
      </w:r>
    </w:p>
    <w:p w14:paraId="7E44444B" w14:textId="77777777" w:rsidR="00CE005F" w:rsidRPr="00353F52" w:rsidRDefault="00CE005F" w:rsidP="00CE005F">
      <w:pPr>
        <w:spacing w:after="0" w:line="240" w:lineRule="auto"/>
        <w:jc w:val="center"/>
        <w:rPr>
          <w:rFonts w:ascii="Mulish Medium" w:eastAsia="Mulish Light" w:hAnsi="Mulish Medium" w:cs="Mulish Light"/>
          <w:b/>
          <w:lang w:val="en-US"/>
        </w:rPr>
      </w:pPr>
    </w:p>
    <w:p w14:paraId="6AAF259C" w14:textId="45D0A2EF" w:rsidR="00D3576C" w:rsidRPr="00D3576C" w:rsidRDefault="00D3576C" w:rsidP="00D3576C">
      <w:pPr>
        <w:spacing w:after="0" w:line="240" w:lineRule="auto"/>
        <w:rPr>
          <w:rFonts w:ascii="Mulish Medium" w:hAnsi="Mulish Medium"/>
          <w:b/>
          <w:lang w:val="en-US"/>
        </w:rPr>
      </w:pPr>
      <w:r w:rsidRPr="00D3576C">
        <w:rPr>
          <w:rFonts w:ascii="Mulish Medium" w:hAnsi="Mulish Medium"/>
          <w:b/>
          <w:lang w:val="en-US"/>
        </w:rPr>
        <w:t>Matching PSA fund amount approved by PSA Executive Committee:  $</w:t>
      </w:r>
    </w:p>
    <w:p w14:paraId="5C42B660" w14:textId="77777777" w:rsidR="00D3576C" w:rsidRPr="00D3576C" w:rsidRDefault="00D3576C" w:rsidP="00D3576C">
      <w:pPr>
        <w:spacing w:after="0" w:line="240" w:lineRule="auto"/>
        <w:rPr>
          <w:rFonts w:ascii="Mulish Medium" w:hAnsi="Mulish Medium"/>
          <w:b/>
          <w:lang w:val="en-US"/>
        </w:rPr>
      </w:pPr>
    </w:p>
    <w:p w14:paraId="065B5F83" w14:textId="09CD2F9B" w:rsidR="00D3576C" w:rsidRPr="00D3576C" w:rsidRDefault="00D3576C" w:rsidP="00D3576C">
      <w:pPr>
        <w:spacing w:after="0" w:line="240" w:lineRule="auto"/>
        <w:rPr>
          <w:rFonts w:ascii="Mulish Medium" w:hAnsi="Mulish Medium"/>
          <w:b/>
          <w:lang w:val="en-US"/>
        </w:rPr>
      </w:pPr>
      <w:r w:rsidRPr="00D3576C">
        <w:rPr>
          <w:rFonts w:ascii="Mulish Medium" w:hAnsi="Mulish Medium"/>
          <w:b/>
          <w:lang w:val="en-US"/>
        </w:rPr>
        <w:t xml:space="preserve">PSA </w:t>
      </w:r>
      <w:r w:rsidR="004150B4">
        <w:rPr>
          <w:rFonts w:ascii="Mulish Medium" w:hAnsi="Mulish Medium"/>
          <w:b/>
          <w:lang w:val="en-US"/>
        </w:rPr>
        <w:t>p</w:t>
      </w:r>
      <w:r w:rsidRPr="00D3576C">
        <w:rPr>
          <w:rFonts w:ascii="Mulish Medium" w:hAnsi="Mulish Medium"/>
          <w:b/>
          <w:lang w:val="en-US"/>
        </w:rPr>
        <w:t xml:space="preserve">resident’s name: </w:t>
      </w:r>
      <w:sdt>
        <w:sdtPr>
          <w:rPr>
            <w:rFonts w:ascii="Mulish Medium" w:hAnsi="Mulish Medium"/>
            <w:b/>
            <w:lang w:val="en-US"/>
          </w:rPr>
          <w:id w:val="1537619389"/>
          <w:placeholder>
            <w:docPart w:val="9CE48B71C366452997FC83350A689058"/>
          </w:placeholder>
          <w:showingPlcHdr/>
          <w:text/>
        </w:sdtPr>
        <w:sdtContent>
          <w:r w:rsidRPr="00D3576C">
            <w:rPr>
              <w:rFonts w:ascii="Mulish Medium" w:hAnsi="Mulish Medium"/>
              <w:lang w:val="en-US"/>
            </w:rPr>
            <w:t>Click or tap here to enter text.</w:t>
          </w:r>
        </w:sdtContent>
      </w:sdt>
    </w:p>
    <w:p w14:paraId="7A6BE7DF" w14:textId="77777777" w:rsidR="00D3576C" w:rsidRPr="00D3576C" w:rsidRDefault="00D3576C" w:rsidP="00D3576C">
      <w:pPr>
        <w:spacing w:after="0" w:line="240" w:lineRule="auto"/>
        <w:rPr>
          <w:rFonts w:ascii="Mulish Medium" w:hAnsi="Mulish Medium"/>
          <w:b/>
          <w:lang w:val="en-US"/>
        </w:rPr>
      </w:pPr>
    </w:p>
    <w:p w14:paraId="18AB5A90" w14:textId="0D55181F" w:rsidR="00D3576C" w:rsidRPr="00D3576C" w:rsidRDefault="00D3576C" w:rsidP="00D3576C">
      <w:pPr>
        <w:spacing w:after="0" w:line="240" w:lineRule="auto"/>
        <w:rPr>
          <w:rFonts w:ascii="Mulish Medium" w:hAnsi="Mulish Medium"/>
          <w:b/>
          <w:lang w:val="en-US"/>
        </w:rPr>
      </w:pPr>
      <w:r w:rsidRPr="00D3576C">
        <w:rPr>
          <w:rFonts w:ascii="Mulish Medium" w:hAnsi="Mulish Medium"/>
          <w:b/>
          <w:lang w:val="en-US"/>
        </w:rPr>
        <w:t xml:space="preserve">PSA </w:t>
      </w:r>
      <w:r w:rsidR="004150B4">
        <w:rPr>
          <w:rFonts w:ascii="Mulish Medium" w:hAnsi="Mulish Medium"/>
          <w:b/>
          <w:lang w:val="en-US"/>
        </w:rPr>
        <w:t>p</w:t>
      </w:r>
      <w:r w:rsidRPr="00D3576C">
        <w:rPr>
          <w:rFonts w:ascii="Mulish Medium" w:hAnsi="Mulish Medium"/>
          <w:b/>
          <w:lang w:val="en-US"/>
        </w:rPr>
        <w:t xml:space="preserve">resident’s signature: </w:t>
      </w:r>
      <w:sdt>
        <w:sdtPr>
          <w:rPr>
            <w:rFonts w:ascii="Mulish Medium" w:hAnsi="Mulish Medium"/>
            <w:b/>
            <w:lang w:val="en-US"/>
          </w:rPr>
          <w:id w:val="-17853185"/>
          <w:placeholder>
            <w:docPart w:val="9CE48B71C366452997FC83350A689058"/>
          </w:placeholder>
          <w:showingPlcHdr/>
          <w:text/>
        </w:sdtPr>
        <w:sdtContent>
          <w:r w:rsidRPr="00D3576C">
            <w:rPr>
              <w:rFonts w:ascii="Mulish Medium" w:hAnsi="Mulish Medium"/>
              <w:lang w:val="en-US"/>
            </w:rPr>
            <w:t>Click or tap here to enter text.</w:t>
          </w:r>
        </w:sdtContent>
      </w:sdt>
    </w:p>
    <w:p w14:paraId="00BE063B" w14:textId="77777777" w:rsidR="00D3576C" w:rsidRPr="00D3576C" w:rsidRDefault="00D3576C" w:rsidP="00D3576C">
      <w:pPr>
        <w:spacing w:after="0" w:line="240" w:lineRule="auto"/>
        <w:rPr>
          <w:rFonts w:ascii="Mulish Medium" w:hAnsi="Mulish Medium"/>
          <w:b/>
          <w:lang w:val="en-US"/>
        </w:rPr>
      </w:pPr>
    </w:p>
    <w:p w14:paraId="1501B697" w14:textId="3960CE0D" w:rsidR="00D3576C" w:rsidRPr="00D3576C" w:rsidRDefault="00D3576C" w:rsidP="00D3576C">
      <w:pPr>
        <w:spacing w:after="0" w:line="240" w:lineRule="auto"/>
        <w:rPr>
          <w:rFonts w:ascii="Mulish Medium" w:hAnsi="Mulish Medium"/>
          <w:b/>
          <w:lang w:val="en-US"/>
        </w:rPr>
      </w:pPr>
      <w:r w:rsidRPr="00D3576C">
        <w:rPr>
          <w:rFonts w:ascii="Mulish Medium" w:hAnsi="Mulish Medium"/>
          <w:b/>
          <w:lang w:val="en-US"/>
        </w:rPr>
        <w:t xml:space="preserve">PSA </w:t>
      </w:r>
      <w:r w:rsidR="004150B4">
        <w:rPr>
          <w:rFonts w:ascii="Mulish Medium" w:hAnsi="Mulish Medium"/>
          <w:b/>
          <w:lang w:val="en-US"/>
        </w:rPr>
        <w:t>p</w:t>
      </w:r>
      <w:r w:rsidRPr="00D3576C">
        <w:rPr>
          <w:rFonts w:ascii="Mulish Medium" w:hAnsi="Mulish Medium"/>
          <w:b/>
          <w:lang w:val="en-US"/>
        </w:rPr>
        <w:t xml:space="preserve">resident’s email: </w:t>
      </w:r>
      <w:sdt>
        <w:sdtPr>
          <w:rPr>
            <w:rFonts w:ascii="Mulish Medium" w:hAnsi="Mulish Medium"/>
            <w:b/>
            <w:lang w:val="en-US"/>
          </w:rPr>
          <w:id w:val="-848251135"/>
          <w:placeholder>
            <w:docPart w:val="9CE48B71C366452997FC83350A689058"/>
          </w:placeholder>
          <w:showingPlcHdr/>
          <w:text/>
        </w:sdtPr>
        <w:sdtContent>
          <w:r w:rsidRPr="00D3576C">
            <w:rPr>
              <w:rFonts w:ascii="Mulish Medium" w:hAnsi="Mulish Medium"/>
              <w:lang w:val="en-US"/>
            </w:rPr>
            <w:t>Click or tap here to enter text.</w:t>
          </w:r>
        </w:sdtContent>
      </w:sdt>
    </w:p>
    <w:p w14:paraId="7DC67853" w14:textId="77777777" w:rsidR="00D3576C" w:rsidRPr="00353F52" w:rsidRDefault="00D3576C" w:rsidP="00D3576C">
      <w:pPr>
        <w:spacing w:after="0" w:line="240" w:lineRule="auto"/>
        <w:jc w:val="center"/>
        <w:rPr>
          <w:rFonts w:ascii="Mulish Medium" w:hAnsi="Mulish Medium"/>
          <w:b/>
          <w:lang w:val="en-US"/>
        </w:rPr>
      </w:pPr>
    </w:p>
    <w:p w14:paraId="2825435D" w14:textId="77777777" w:rsidR="00353F52" w:rsidRPr="00353F52" w:rsidRDefault="00353F52" w:rsidP="00D3576C">
      <w:pPr>
        <w:spacing w:after="0" w:line="240" w:lineRule="auto"/>
        <w:jc w:val="center"/>
        <w:rPr>
          <w:rFonts w:ascii="Mulish Medium" w:hAnsi="Mulish Medium"/>
          <w:b/>
          <w:lang w:val="en-US"/>
        </w:rPr>
      </w:pPr>
    </w:p>
    <w:p w14:paraId="4202F9B5" w14:textId="345CD5C5" w:rsidR="00D3576C" w:rsidRPr="00D3576C" w:rsidRDefault="00D3576C" w:rsidP="00D3576C">
      <w:pPr>
        <w:spacing w:after="0" w:line="240" w:lineRule="auto"/>
        <w:jc w:val="center"/>
        <w:rPr>
          <w:rFonts w:ascii="Mulish Medium" w:hAnsi="Mulish Medium"/>
          <w:b/>
          <w:sz w:val="28"/>
          <w:szCs w:val="28"/>
          <w:lang w:val="en-US"/>
        </w:rPr>
      </w:pPr>
      <w:r w:rsidRPr="00D3576C">
        <w:rPr>
          <w:rFonts w:ascii="Mulish Medium" w:hAnsi="Mulish Medium"/>
          <w:b/>
          <w:sz w:val="28"/>
          <w:szCs w:val="28"/>
          <w:lang w:val="en-US"/>
        </w:rPr>
        <w:t>Submission</w:t>
      </w:r>
      <w:r w:rsidR="00353F52">
        <w:rPr>
          <w:rFonts w:ascii="Mulish Medium" w:hAnsi="Mulish Medium"/>
          <w:b/>
          <w:sz w:val="28"/>
          <w:szCs w:val="28"/>
          <w:lang w:val="en-US"/>
        </w:rPr>
        <w:t xml:space="preserve"> Due</w:t>
      </w:r>
      <w:r w:rsidRPr="00D3576C">
        <w:rPr>
          <w:rFonts w:ascii="Mulish Medium" w:hAnsi="Mulish Medium"/>
          <w:b/>
          <w:sz w:val="28"/>
          <w:szCs w:val="28"/>
          <w:lang w:val="en-US"/>
        </w:rPr>
        <w:t>: Monday, October 27, 2025</w:t>
      </w:r>
      <w:r w:rsidR="00353F52">
        <w:rPr>
          <w:rFonts w:ascii="Mulish Medium" w:hAnsi="Mulish Medium"/>
          <w:b/>
          <w:sz w:val="28"/>
          <w:szCs w:val="28"/>
          <w:lang w:val="en-US"/>
        </w:rPr>
        <w:t xml:space="preserve"> (5:00 p.m.)</w:t>
      </w:r>
    </w:p>
    <w:p w14:paraId="0732660E" w14:textId="77777777" w:rsidR="00D3576C" w:rsidRPr="00D3576C" w:rsidRDefault="00D3576C" w:rsidP="00D3576C">
      <w:pPr>
        <w:spacing w:after="0" w:line="240" w:lineRule="auto"/>
        <w:rPr>
          <w:rFonts w:ascii="Mulish Medium" w:hAnsi="Mulish Medium"/>
        </w:rPr>
      </w:pPr>
      <w:r w:rsidRPr="00D3576C">
        <w:rPr>
          <w:rFonts w:ascii="Mulish Medium" w:hAnsi="Mulish Medium"/>
        </w:rPr>
        <w:t> </w:t>
      </w:r>
    </w:p>
    <w:p w14:paraId="3381DDA3" w14:textId="517AAD16" w:rsidR="00D3576C" w:rsidRPr="00D3576C" w:rsidRDefault="00D3576C" w:rsidP="00D3576C">
      <w:pPr>
        <w:spacing w:after="0" w:line="240" w:lineRule="auto"/>
        <w:rPr>
          <w:rFonts w:ascii="Mulish Medium" w:eastAsia="Mulish Light" w:hAnsi="Mulish Medium" w:cs="Mulish Light"/>
          <w:color w:val="000000"/>
        </w:rPr>
      </w:pPr>
      <w:r w:rsidRPr="00D3576C">
        <w:rPr>
          <w:rFonts w:ascii="Mulish Medium" w:hAnsi="Mulish Medium"/>
        </w:rPr>
        <w:t xml:space="preserve">Applications will be considered and reviewed by BCTF staff and the BCTF </w:t>
      </w:r>
      <w:r w:rsidR="004150B4" w:rsidRPr="00D3576C">
        <w:rPr>
          <w:rFonts w:ascii="Mulish Medium" w:hAnsi="Mulish Medium"/>
        </w:rPr>
        <w:t>full-time table o</w:t>
      </w:r>
      <w:r w:rsidRPr="00D3576C">
        <w:rPr>
          <w:rFonts w:ascii="Mulish Medium" w:hAnsi="Mulish Medium"/>
        </w:rPr>
        <w:t>fficers. Selection will be made based on a variety of criteria including topic/rationale, geographic balance, and a commitment to the inquiry process</w:t>
      </w:r>
      <w:r w:rsidR="00353F52">
        <w:rPr>
          <w:rFonts w:ascii="Mulish Medium" w:hAnsi="Mulish Medium"/>
        </w:rPr>
        <w:t xml:space="preserve">.  </w:t>
      </w:r>
      <w:r w:rsidR="00CE005F">
        <w:rPr>
          <w:rFonts w:ascii="Mulish Medium" w:hAnsi="Mulish Medium"/>
        </w:rPr>
        <w:t xml:space="preserve">Once approved, the BCTF will notify the PSA president and lead </w:t>
      </w:r>
      <w:proofErr w:type="gramStart"/>
      <w:r w:rsidR="00353F52">
        <w:rPr>
          <w:rFonts w:ascii="Mulish Medium" w:hAnsi="Mulish Medium"/>
        </w:rPr>
        <w:t>co-ordinator, and</w:t>
      </w:r>
      <w:proofErr w:type="gramEnd"/>
      <w:r w:rsidR="00CE005F">
        <w:rPr>
          <w:rFonts w:ascii="Mulish Medium" w:hAnsi="Mulish Medium"/>
        </w:rPr>
        <w:t xml:space="preserve"> will assign TIP facilitators to help guide the participants through the inquiry process.</w:t>
      </w:r>
    </w:p>
    <w:p w14:paraId="1E11E75F" w14:textId="77777777" w:rsidR="00D3576C" w:rsidRPr="00D3576C" w:rsidRDefault="00D3576C" w:rsidP="00D3576C">
      <w:pPr>
        <w:spacing w:after="0" w:line="240" w:lineRule="auto"/>
        <w:rPr>
          <w:rFonts w:ascii="Mulish Medium" w:hAnsi="Mulish Medium"/>
        </w:rPr>
      </w:pPr>
    </w:p>
    <w:p w14:paraId="2FE5F118" w14:textId="69F990AF" w:rsidR="00D3576C" w:rsidRDefault="00D3576C" w:rsidP="006F04D7">
      <w:pPr>
        <w:spacing w:after="0" w:line="240" w:lineRule="auto"/>
        <w:rPr>
          <w:rFonts w:ascii="Mulish Medium" w:hAnsi="Mulish Medium"/>
        </w:rPr>
      </w:pPr>
      <w:r w:rsidRPr="00D3576C">
        <w:rPr>
          <w:rFonts w:ascii="Mulish Medium" w:hAnsi="Mulish Medium"/>
        </w:rPr>
        <w:t>For further information on the Teacher Inquiry Program or assistance in the application process, please contact Daniel Shiu at the BCTF by phone (604-871-1821) or toll-free at 1-800-663-9163, local 1821, or email (</w:t>
      </w:r>
      <w:hyperlink r:id="rId12" w:history="1">
        <w:r w:rsidR="00353F52" w:rsidRPr="00D74938">
          <w:rPr>
            <w:rStyle w:val="Hyperlink"/>
            <w:rFonts w:ascii="Mulish Medium" w:hAnsi="Mulish Medium"/>
            <w:i/>
            <w:iCs/>
          </w:rPr>
          <w:t>dshiu@bctf.ca</w:t>
        </w:r>
      </w:hyperlink>
      <w:r w:rsidRPr="00D3576C">
        <w:rPr>
          <w:rFonts w:ascii="Mulish Medium" w:hAnsi="Mulish Medium"/>
        </w:rPr>
        <w:t xml:space="preserve">). </w:t>
      </w:r>
    </w:p>
    <w:p w14:paraId="750012A0" w14:textId="77777777" w:rsidR="00353F52" w:rsidRDefault="00353F52" w:rsidP="006F04D7">
      <w:pPr>
        <w:spacing w:after="0" w:line="240" w:lineRule="auto"/>
        <w:rPr>
          <w:rFonts w:ascii="Mulish Medium" w:hAnsi="Mulish Medium"/>
          <w:b/>
          <w:bCs/>
        </w:rPr>
      </w:pPr>
    </w:p>
    <w:p w14:paraId="3E805650" w14:textId="77777777" w:rsidR="00774CA5" w:rsidRDefault="00774CA5" w:rsidP="006F04D7">
      <w:pPr>
        <w:spacing w:after="0" w:line="240" w:lineRule="auto"/>
        <w:rPr>
          <w:rFonts w:ascii="Mulish Medium" w:hAnsi="Mulish Medium"/>
          <w:sz w:val="12"/>
          <w:szCs w:val="12"/>
        </w:rPr>
      </w:pPr>
    </w:p>
    <w:p w14:paraId="08BA734F" w14:textId="4797749C" w:rsidR="00774CA5" w:rsidRDefault="00774CA5" w:rsidP="006F04D7">
      <w:pPr>
        <w:spacing w:after="0" w:line="240" w:lineRule="auto"/>
        <w:rPr>
          <w:rFonts w:ascii="Mulish Medium" w:hAnsi="Mulish Medium"/>
          <w:sz w:val="12"/>
          <w:szCs w:val="12"/>
        </w:rPr>
      </w:pPr>
      <w:r>
        <w:rPr>
          <w:rFonts w:ascii="Mulish Medium" w:hAnsi="Mulish Medium"/>
          <w:sz w:val="12"/>
          <w:szCs w:val="12"/>
        </w:rPr>
        <w:t>TIP PSA Application 2025–26</w:t>
      </w:r>
    </w:p>
    <w:p w14:paraId="10C0A81F" w14:textId="1E323F7D" w:rsidR="007E7E96" w:rsidRPr="007E7E96" w:rsidRDefault="007E7E96" w:rsidP="006F04D7">
      <w:pPr>
        <w:spacing w:after="0" w:line="240" w:lineRule="auto"/>
        <w:rPr>
          <w:rFonts w:ascii="Mulish Medium" w:hAnsi="Mulish Medium"/>
          <w:sz w:val="12"/>
          <w:szCs w:val="12"/>
        </w:rPr>
      </w:pPr>
      <w:proofErr w:type="gramStart"/>
      <w:r w:rsidRPr="007E7E96">
        <w:rPr>
          <w:rFonts w:ascii="Mulish Medium" w:hAnsi="Mulish Medium"/>
          <w:sz w:val="12"/>
          <w:szCs w:val="12"/>
        </w:rPr>
        <w:t>DS:TSU</w:t>
      </w:r>
      <w:proofErr w:type="gramEnd"/>
      <w:r w:rsidRPr="007E7E96">
        <w:rPr>
          <w:rFonts w:ascii="Mulish Medium" w:hAnsi="Mulish Medium"/>
          <w:sz w:val="12"/>
          <w:szCs w:val="12"/>
        </w:rPr>
        <w:t>/</w:t>
      </w:r>
      <w:proofErr w:type="spellStart"/>
      <w:r w:rsidRPr="007E7E96">
        <w:rPr>
          <w:rFonts w:ascii="Mulish Medium" w:hAnsi="Mulish Medium"/>
          <w:sz w:val="12"/>
          <w:szCs w:val="12"/>
        </w:rPr>
        <w:t>te</w:t>
      </w:r>
      <w:proofErr w:type="spellEnd"/>
      <w:r w:rsidRPr="007E7E96">
        <w:rPr>
          <w:rFonts w:ascii="Mulish Medium" w:hAnsi="Mulish Medium"/>
          <w:sz w:val="12"/>
          <w:szCs w:val="12"/>
        </w:rPr>
        <w:t>/</w:t>
      </w:r>
      <w:proofErr w:type="spellStart"/>
      <w:r w:rsidRPr="007E7E96">
        <w:rPr>
          <w:rFonts w:ascii="Mulish Medium" w:hAnsi="Mulish Medium"/>
          <w:sz w:val="12"/>
          <w:szCs w:val="12"/>
        </w:rPr>
        <w:t>mho:tfeu</w:t>
      </w:r>
      <w:proofErr w:type="spellEnd"/>
    </w:p>
    <w:sectPr w:rsidR="007E7E96" w:rsidRPr="007E7E96" w:rsidSect="00774CA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008" w:left="1080" w:header="432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D10CD" w14:textId="77777777" w:rsidR="00203989" w:rsidRDefault="00203989" w:rsidP="00E81B40">
      <w:pPr>
        <w:spacing w:after="0" w:line="240" w:lineRule="auto"/>
      </w:pPr>
      <w:r>
        <w:separator/>
      </w:r>
    </w:p>
  </w:endnote>
  <w:endnote w:type="continuationSeparator" w:id="0">
    <w:p w14:paraId="72D17C81" w14:textId="77777777" w:rsidR="00203989" w:rsidRDefault="00203989" w:rsidP="00E8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Light">
    <w:panose1 w:val="00000000000000000000"/>
    <w:charset w:val="00"/>
    <w:family w:val="auto"/>
    <w:pitch w:val="variable"/>
    <w:sig w:usb0="A00002FF" w:usb1="5000204B" w:usb2="00000000" w:usb3="00000000" w:csb0="00000197" w:csb1="00000000"/>
    <w:embedBold r:id="rId1" w:subsetted="1" w:fontKey="{95F50E28-9E0E-425D-9BFD-FA9C9872D779}"/>
  </w:font>
  <w:font w:name="Minion Pro">
    <w:charset w:val="00"/>
    <w:family w:val="roman"/>
    <w:pitch w:val="variable"/>
    <w:sig w:usb0="E00002AF" w:usb1="5000E07B" w:usb2="00000000" w:usb3="00000000" w:csb0="0000019F" w:csb1="00000000"/>
  </w:font>
  <w:font w:name="Mulish Medium"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2" w:fontKey="{02AC6D57-A352-4F27-A69F-B82DB073608A}"/>
    <w:embedBold r:id="rId3" w:fontKey="{DD345F3C-DB3A-4C6D-86DC-B0083E005788}"/>
    <w:embedItalic r:id="rId4" w:fontKey="{00F3ADD1-DABD-4A85-8515-77F06C61841B}"/>
    <w:embedBoldItalic r:id="rId5" w:fontKey="{16C6B2AB-2492-48B1-A06C-B61693BCB7A4}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6" w:fontKey="{4EE47514-2F4E-40F3-8309-77FC6B7EDB2D}"/>
    <w:embedItalic r:id="rId7" w:subsetted="1" w:fontKey="{C9303C6B-C58B-4B5F-AF7D-1424280A46BA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Bold r:id="rId8" w:subsetted="1" w:fontKey="{78B98E85-4642-456F-8954-804F072ADE4D}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9" w:subsetted="1" w:fontKey="{5297E822-EF8D-4CB9-920E-7883316847FC}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Bold r:id="rId10" w:subsetted="1" w:fontKey="{8F3DBFA1-E95C-496D-A165-89A57FDB6A1C}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Bold r:id="rId11" w:subsetted="1" w:fontKey="{76C4E6A7-B74A-4056-9141-43EC1B01D58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b/>
        <w:bCs/>
        <w:color w:val="072D63"/>
        <w:sz w:val="21"/>
        <w:szCs w:val="21"/>
      </w:rPr>
      <w:id w:val="1654875859"/>
      <w:docPartObj>
        <w:docPartGallery w:val="Page Numbers (Bottom of Page)"/>
        <w:docPartUnique/>
      </w:docPartObj>
    </w:sdtPr>
    <w:sdtContent>
      <w:p w14:paraId="52FA436A" w14:textId="77777777" w:rsidR="002D0650" w:rsidRPr="00212A06" w:rsidRDefault="002D0650" w:rsidP="002D0650">
        <w:pPr>
          <w:pStyle w:val="Footer"/>
          <w:framePr w:wrap="none" w:vAnchor="text" w:hAnchor="margin" w:xAlign="center" w:y="1"/>
          <w:rPr>
            <w:rStyle w:val="PageNumber"/>
            <w:b/>
            <w:bCs/>
            <w:color w:val="072D63"/>
            <w:sz w:val="21"/>
            <w:szCs w:val="21"/>
          </w:rPr>
        </w:pP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begin"/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instrText xml:space="preserve"> PAGE </w:instrTex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separate"/>
        </w:r>
        <w:r>
          <w:rPr>
            <w:rStyle w:val="PageNumber"/>
            <w:b/>
            <w:bCs/>
            <w:color w:val="072D63"/>
            <w:sz w:val="21"/>
            <w:szCs w:val="21"/>
          </w:rPr>
          <w:t>- 1 -</w: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end"/>
        </w:r>
      </w:p>
    </w:sdtContent>
  </w:sdt>
  <w:p w14:paraId="65F92986" w14:textId="77777777" w:rsidR="00A84285" w:rsidRDefault="00A84285" w:rsidP="00A84285">
    <w:pPr>
      <w:tabs>
        <w:tab w:val="right" w:pos="10800"/>
      </w:tabs>
      <w:autoSpaceDE w:val="0"/>
      <w:autoSpaceDN w:val="0"/>
      <w:adjustRightInd w:val="0"/>
      <w:spacing w:after="240" w:line="240" w:lineRule="auto"/>
      <w:textAlignment w:val="center"/>
      <w:rPr>
        <w:rFonts w:ascii="Mulish Black" w:hAnsi="Mulish Black" w:cs="Mulish Black"/>
        <w:caps/>
        <w:color w:val="0F2F70"/>
        <w:sz w:val="18"/>
        <w:szCs w:val="18"/>
        <w:lang w:val="en-US"/>
      </w:rPr>
    </w:pPr>
  </w:p>
  <w:p w14:paraId="22BAE8BA" w14:textId="77777777" w:rsidR="00A84285" w:rsidRDefault="00A84285" w:rsidP="00A84285">
    <w:pPr>
      <w:tabs>
        <w:tab w:val="right" w:pos="10800"/>
      </w:tabs>
      <w:autoSpaceDE w:val="0"/>
      <w:autoSpaceDN w:val="0"/>
      <w:adjustRightInd w:val="0"/>
      <w:spacing w:before="43" w:after="0" w:line="240" w:lineRule="auto"/>
      <w:textAlignment w:val="center"/>
      <w:rPr>
        <w:rFonts w:ascii="Mulish ExtraBold" w:hAnsi="Mulish ExtraBold" w:cs="Mulish ExtraBold"/>
        <w:b/>
        <w:bCs/>
        <w:caps/>
        <w:color w:val="0F2F70"/>
        <w:sz w:val="18"/>
        <w:szCs w:val="18"/>
      </w:rPr>
    </w:pPr>
    <w:r>
      <w:rPr>
        <w:rFonts w:ascii="Mulish Black" w:hAnsi="Mulish Black" w:cs="Mulish Black"/>
        <w:caps/>
        <w:color w:val="0F2F70"/>
        <w:sz w:val="18"/>
        <w:szCs w:val="18"/>
        <w:lang w:val="en-US"/>
      </w:rPr>
      <w:tab/>
    </w:r>
  </w:p>
  <w:p w14:paraId="777EE263" w14:textId="77777777" w:rsidR="00A84285" w:rsidRPr="000D7F65" w:rsidRDefault="00A84285" w:rsidP="00A84285">
    <w:pPr>
      <w:tabs>
        <w:tab w:val="right" w:pos="10800"/>
      </w:tabs>
      <w:autoSpaceDE w:val="0"/>
      <w:autoSpaceDN w:val="0"/>
      <w:adjustRightInd w:val="0"/>
      <w:spacing w:before="20" w:after="0" w:line="240" w:lineRule="auto"/>
      <w:textAlignment w:val="center"/>
      <w:rPr>
        <w:rFonts w:ascii="Mulish" w:hAnsi="Mulish" w:cs="Mulish"/>
        <w:color w:val="0F2F70"/>
        <w:sz w:val="18"/>
        <w:szCs w:val="18"/>
        <w:lang w:val="en-US"/>
      </w:rPr>
    </w:pPr>
    <w:r>
      <w:rPr>
        <w:rFonts w:ascii="Mulish SemiBold" w:hAnsi="Mulish SemiBold" w:cs="Mulish SemiBold"/>
        <w:b/>
        <w:bCs/>
        <w:color w:val="0F2F7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72BF2" w14:textId="77777777" w:rsidR="00DC6FEA" w:rsidRDefault="00DC6FEA" w:rsidP="007C01DB">
    <w:pPr>
      <w:tabs>
        <w:tab w:val="right" w:pos="10800"/>
      </w:tabs>
      <w:autoSpaceDE w:val="0"/>
      <w:autoSpaceDN w:val="0"/>
      <w:adjustRightInd w:val="0"/>
      <w:spacing w:before="43" w:after="0" w:line="240" w:lineRule="auto"/>
      <w:textAlignment w:val="center"/>
      <w:rPr>
        <w:rFonts w:ascii="Mulish ExtraBold" w:hAnsi="Mulish ExtraBold" w:cs="Mulish ExtraBold"/>
        <w:b/>
        <w:bCs/>
        <w:caps/>
        <w:color w:val="0F2F70"/>
        <w:sz w:val="18"/>
        <w:szCs w:val="18"/>
      </w:rPr>
    </w:pPr>
    <w:r>
      <w:rPr>
        <w:rFonts w:ascii="Mulish Black" w:hAnsi="Mulish Black" w:cs="Mulish Black"/>
        <w:caps/>
        <w:color w:val="0F2F70"/>
        <w:sz w:val="18"/>
        <w:szCs w:val="18"/>
        <w:lang w:val="en-US"/>
      </w:rPr>
      <w:tab/>
    </w:r>
    <w:r w:rsidRPr="00870F8F">
      <w:rPr>
        <w:rFonts w:ascii="Mulish Black" w:hAnsi="Mulish Black" w:cs="Mulish Black"/>
        <w:caps/>
        <w:color w:val="0F2F70"/>
        <w:sz w:val="18"/>
        <w:szCs w:val="18"/>
        <w:lang w:val="en-US"/>
      </w:rPr>
      <w:t>BC Teachers’ Federation</w:t>
    </w:r>
  </w:p>
  <w:p w14:paraId="645DBB8D" w14:textId="77777777" w:rsidR="00790820" w:rsidRPr="000D7F65" w:rsidRDefault="00C70FDD" w:rsidP="007C01DB">
    <w:pPr>
      <w:tabs>
        <w:tab w:val="right" w:pos="10800"/>
      </w:tabs>
      <w:autoSpaceDE w:val="0"/>
      <w:autoSpaceDN w:val="0"/>
      <w:adjustRightInd w:val="0"/>
      <w:spacing w:before="20" w:after="0" w:line="240" w:lineRule="auto"/>
      <w:textAlignment w:val="center"/>
      <w:rPr>
        <w:rFonts w:ascii="Mulish" w:hAnsi="Mulish" w:cs="Mulish"/>
        <w:color w:val="0F2F70"/>
        <w:sz w:val="18"/>
        <w:szCs w:val="18"/>
        <w:lang w:val="en-US"/>
      </w:rPr>
    </w:pPr>
    <w:r>
      <w:rPr>
        <w:rFonts w:ascii="Mulish" w:hAnsi="Mulish" w:cs="Mulish"/>
        <w:noProof/>
        <w:color w:val="0F2F70"/>
        <w:sz w:val="18"/>
        <w:szCs w:val="18"/>
        <w:lang w:val="en-US"/>
      </w:rPr>
      <w:drawing>
        <wp:anchor distT="0" distB="0" distL="114300" distR="114300" simplePos="0" relativeHeight="251666432" behindDoc="0" locked="0" layoutInCell="1" allowOverlap="1" wp14:anchorId="52D1AB11" wp14:editId="509C94E6">
          <wp:simplePos x="0" y="0"/>
          <wp:positionH relativeFrom="column">
            <wp:align>right</wp:align>
          </wp:positionH>
          <wp:positionV relativeFrom="paragraph">
            <wp:posOffset>222885</wp:posOffset>
          </wp:positionV>
          <wp:extent cx="219456" cy="73152"/>
          <wp:effectExtent l="0" t="0" r="9525" b="3175"/>
          <wp:wrapNone/>
          <wp:docPr id="1196077605" name="Picture 1196077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820"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="00790820"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="00790820"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="00591BF3">
      <w:rPr>
        <w:rFonts w:ascii="Mulish SemiBold" w:hAnsi="Mulish SemiBold" w:cs="Mulish SemiBold"/>
        <w:b/>
        <w:bCs/>
        <w:color w:val="0F2F70"/>
        <w:sz w:val="18"/>
        <w:szCs w:val="18"/>
      </w:rPr>
      <w:tab/>
    </w:r>
    <w:r w:rsidR="000D7F65" w:rsidRPr="00926D34">
      <w:rPr>
        <w:rFonts w:ascii="Mulish" w:hAnsi="Mulish" w:cs="Mulish"/>
        <w:color w:val="0F2F70"/>
        <w:sz w:val="18"/>
        <w:szCs w:val="18"/>
      </w:rPr>
      <w:t>100</w:t>
    </w:r>
    <w:r w:rsidR="000D7F65" w:rsidRPr="00926D34">
      <w:rPr>
        <w:rFonts w:ascii="Mulish" w:hAnsi="Mulish" w:cs="Mulish"/>
        <w:color w:val="0F2F70"/>
        <w:spacing w:val="-13"/>
        <w:sz w:val="18"/>
        <w:szCs w:val="18"/>
      </w:rPr>
      <w:t xml:space="preserve"> - </w:t>
    </w:r>
    <w:r w:rsidR="000D7F65" w:rsidRPr="00926D34">
      <w:rPr>
        <w:rFonts w:ascii="Mulish" w:hAnsi="Mulish" w:cs="Mulish"/>
        <w:color w:val="0F2F70"/>
        <w:sz w:val="18"/>
        <w:szCs w:val="18"/>
      </w:rPr>
      <w:t xml:space="preserve">550 West 6th Avenue, Vancouver, BC </w:t>
    </w:r>
    <w:proofErr w:type="gramStart"/>
    <w:r w:rsidR="000D7F65" w:rsidRPr="00926D34">
      <w:rPr>
        <w:rFonts w:ascii="Mulish" w:hAnsi="Mulish" w:cs="Mulish"/>
        <w:color w:val="0F2F70"/>
        <w:sz w:val="18"/>
        <w:szCs w:val="18"/>
      </w:rPr>
      <w:t>Canada  V</w:t>
    </w:r>
    <w:proofErr w:type="gramEnd"/>
    <w:r w:rsidR="000D7F65" w:rsidRPr="00926D34">
      <w:rPr>
        <w:rFonts w:ascii="Mulish" w:hAnsi="Mulish" w:cs="Mulish"/>
        <w:color w:val="0F2F70"/>
        <w:sz w:val="18"/>
        <w:szCs w:val="18"/>
      </w:rPr>
      <w:t>5Z 4P2</w:t>
    </w:r>
    <w:r w:rsidR="000D7F65" w:rsidRPr="00926D34">
      <w:rPr>
        <w:rFonts w:ascii="Mulish" w:hAnsi="Mulish" w:cs="Mulish"/>
        <w:color w:val="0F2F70"/>
        <w:spacing w:val="-11"/>
        <w:sz w:val="18"/>
        <w:szCs w:val="18"/>
      </w:rPr>
      <w:t xml:space="preserve">  ·  </w:t>
    </w:r>
    <w:r w:rsidR="000D7F65" w:rsidRPr="00926D34">
      <w:rPr>
        <w:rFonts w:ascii="Mulish" w:hAnsi="Mulish" w:cs="Mulish"/>
        <w:color w:val="0F2F70"/>
        <w:sz w:val="18"/>
        <w:szCs w:val="18"/>
      </w:rPr>
      <w:t>604-871-2283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7E836" w14:textId="77777777" w:rsidR="00203989" w:rsidRDefault="00203989" w:rsidP="00E81B40">
      <w:pPr>
        <w:spacing w:after="0" w:line="240" w:lineRule="auto"/>
      </w:pPr>
      <w:r>
        <w:separator/>
      </w:r>
    </w:p>
  </w:footnote>
  <w:footnote w:type="continuationSeparator" w:id="0">
    <w:p w14:paraId="54678119" w14:textId="77777777" w:rsidR="00203989" w:rsidRDefault="00203989" w:rsidP="00E8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EFF41" w14:textId="77777777" w:rsidR="00B61F46" w:rsidRDefault="00B61F46">
    <w:pPr>
      <w:pStyle w:val="Header"/>
    </w:pPr>
  </w:p>
  <w:p w14:paraId="76F33820" w14:textId="77777777" w:rsidR="00B61F46" w:rsidRDefault="00B61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EEE95" w14:textId="77777777" w:rsidR="00790820" w:rsidRDefault="00866650" w:rsidP="00122277">
    <w:pPr>
      <w:pStyle w:val="Header"/>
      <w:spacing w:after="144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1C6B033" wp14:editId="2DE8F08C">
          <wp:simplePos x="0" y="0"/>
          <wp:positionH relativeFrom="page">
            <wp:posOffset>548640</wp:posOffset>
          </wp:positionH>
          <wp:positionV relativeFrom="page">
            <wp:posOffset>381965</wp:posOffset>
          </wp:positionV>
          <wp:extent cx="2971800" cy="658368"/>
          <wp:effectExtent l="0" t="0" r="0" b="8890"/>
          <wp:wrapNone/>
          <wp:docPr id="621000377" name="Graphic 621000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1800" cy="6583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1394C"/>
    <w:multiLevelType w:val="hybridMultilevel"/>
    <w:tmpl w:val="79869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F29A7"/>
    <w:multiLevelType w:val="hybridMultilevel"/>
    <w:tmpl w:val="33EE9C1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11F5AB5"/>
    <w:multiLevelType w:val="hybridMultilevel"/>
    <w:tmpl w:val="11425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41141"/>
    <w:multiLevelType w:val="hybridMultilevel"/>
    <w:tmpl w:val="5CA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84ED6"/>
    <w:multiLevelType w:val="hybridMultilevel"/>
    <w:tmpl w:val="3A60B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E7610"/>
    <w:multiLevelType w:val="hybridMultilevel"/>
    <w:tmpl w:val="63D69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90259C"/>
    <w:multiLevelType w:val="hybridMultilevel"/>
    <w:tmpl w:val="0086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B302A"/>
    <w:multiLevelType w:val="hybridMultilevel"/>
    <w:tmpl w:val="E52A36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65296"/>
    <w:multiLevelType w:val="hybridMultilevel"/>
    <w:tmpl w:val="2DE409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942EBE"/>
    <w:multiLevelType w:val="hybridMultilevel"/>
    <w:tmpl w:val="2E5CFB96"/>
    <w:lvl w:ilvl="0" w:tplc="53EE55C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D86ABD"/>
    <w:multiLevelType w:val="hybridMultilevel"/>
    <w:tmpl w:val="0CB26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8D7772"/>
    <w:multiLevelType w:val="hybridMultilevel"/>
    <w:tmpl w:val="CF5CB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03291"/>
    <w:multiLevelType w:val="hybridMultilevel"/>
    <w:tmpl w:val="6602D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BE3CDE"/>
    <w:multiLevelType w:val="hybridMultilevel"/>
    <w:tmpl w:val="8304BF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4855600">
    <w:abstractNumId w:val="1"/>
  </w:num>
  <w:num w:numId="2" w16cid:durableId="770665761">
    <w:abstractNumId w:val="0"/>
  </w:num>
  <w:num w:numId="3" w16cid:durableId="507064515">
    <w:abstractNumId w:val="10"/>
  </w:num>
  <w:num w:numId="4" w16cid:durableId="545486276">
    <w:abstractNumId w:val="5"/>
  </w:num>
  <w:num w:numId="5" w16cid:durableId="1866750821">
    <w:abstractNumId w:val="8"/>
  </w:num>
  <w:num w:numId="6" w16cid:durableId="6504072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5234208">
    <w:abstractNumId w:val="6"/>
  </w:num>
  <w:num w:numId="8" w16cid:durableId="2137524064">
    <w:abstractNumId w:val="2"/>
  </w:num>
  <w:num w:numId="9" w16cid:durableId="15198533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9546370">
    <w:abstractNumId w:val="7"/>
  </w:num>
  <w:num w:numId="11" w16cid:durableId="616453898">
    <w:abstractNumId w:val="11"/>
  </w:num>
  <w:num w:numId="12" w16cid:durableId="1728454728">
    <w:abstractNumId w:val="13"/>
  </w:num>
  <w:num w:numId="13" w16cid:durableId="1259557298">
    <w:abstractNumId w:val="4"/>
  </w:num>
  <w:num w:numId="14" w16cid:durableId="171771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MzS2NDA1AFImBko6SsGpxcWZ+XkgBYa1AJ+WixcsAAAA"/>
  </w:docVars>
  <w:rsids>
    <w:rsidRoot w:val="00D3576C"/>
    <w:rsid w:val="000010D6"/>
    <w:rsid w:val="0001208D"/>
    <w:rsid w:val="000225FA"/>
    <w:rsid w:val="00037C48"/>
    <w:rsid w:val="000413C4"/>
    <w:rsid w:val="00052876"/>
    <w:rsid w:val="0006546A"/>
    <w:rsid w:val="000804E7"/>
    <w:rsid w:val="00090774"/>
    <w:rsid w:val="000A2898"/>
    <w:rsid w:val="000C7CE9"/>
    <w:rsid w:val="000C7F81"/>
    <w:rsid w:val="000D7F65"/>
    <w:rsid w:val="000E6FFC"/>
    <w:rsid w:val="000F20F9"/>
    <w:rsid w:val="00103084"/>
    <w:rsid w:val="001059CE"/>
    <w:rsid w:val="00110A7F"/>
    <w:rsid w:val="00115F36"/>
    <w:rsid w:val="00116E10"/>
    <w:rsid w:val="001200F5"/>
    <w:rsid w:val="00122277"/>
    <w:rsid w:val="001234A3"/>
    <w:rsid w:val="00134FE0"/>
    <w:rsid w:val="00141336"/>
    <w:rsid w:val="001539FB"/>
    <w:rsid w:val="001654C1"/>
    <w:rsid w:val="00190C11"/>
    <w:rsid w:val="001C4546"/>
    <w:rsid w:val="001D6311"/>
    <w:rsid w:val="00203989"/>
    <w:rsid w:val="00212A06"/>
    <w:rsid w:val="00221FE7"/>
    <w:rsid w:val="002416A6"/>
    <w:rsid w:val="00244017"/>
    <w:rsid w:val="00253DF1"/>
    <w:rsid w:val="002541BE"/>
    <w:rsid w:val="00286968"/>
    <w:rsid w:val="002A22F4"/>
    <w:rsid w:val="002B7BAE"/>
    <w:rsid w:val="002C0653"/>
    <w:rsid w:val="002C367B"/>
    <w:rsid w:val="002D0650"/>
    <w:rsid w:val="002D259A"/>
    <w:rsid w:val="002D7CA0"/>
    <w:rsid w:val="002F1C24"/>
    <w:rsid w:val="002F2322"/>
    <w:rsid w:val="00312C00"/>
    <w:rsid w:val="0031601F"/>
    <w:rsid w:val="00323E7A"/>
    <w:rsid w:val="00326E10"/>
    <w:rsid w:val="0033054B"/>
    <w:rsid w:val="00332C1B"/>
    <w:rsid w:val="00344F43"/>
    <w:rsid w:val="00353F52"/>
    <w:rsid w:val="00363A9D"/>
    <w:rsid w:val="003B347A"/>
    <w:rsid w:val="003B44FB"/>
    <w:rsid w:val="003D7407"/>
    <w:rsid w:val="003E08A1"/>
    <w:rsid w:val="003E6747"/>
    <w:rsid w:val="003F2472"/>
    <w:rsid w:val="0040648C"/>
    <w:rsid w:val="004150B4"/>
    <w:rsid w:val="004225CA"/>
    <w:rsid w:val="00426B0C"/>
    <w:rsid w:val="004428D0"/>
    <w:rsid w:val="004451CF"/>
    <w:rsid w:val="00461197"/>
    <w:rsid w:val="00474525"/>
    <w:rsid w:val="00485460"/>
    <w:rsid w:val="004A1759"/>
    <w:rsid w:val="004A2B5F"/>
    <w:rsid w:val="004C66A9"/>
    <w:rsid w:val="004C7E48"/>
    <w:rsid w:val="004D5058"/>
    <w:rsid w:val="004F1B48"/>
    <w:rsid w:val="004F2773"/>
    <w:rsid w:val="004F44F3"/>
    <w:rsid w:val="00502168"/>
    <w:rsid w:val="005064DF"/>
    <w:rsid w:val="00506DAF"/>
    <w:rsid w:val="00510EC4"/>
    <w:rsid w:val="00514B13"/>
    <w:rsid w:val="00522243"/>
    <w:rsid w:val="00566430"/>
    <w:rsid w:val="00566C6C"/>
    <w:rsid w:val="00567893"/>
    <w:rsid w:val="00591438"/>
    <w:rsid w:val="00591BF3"/>
    <w:rsid w:val="005B69E6"/>
    <w:rsid w:val="005C036B"/>
    <w:rsid w:val="005C6959"/>
    <w:rsid w:val="005F763E"/>
    <w:rsid w:val="00620474"/>
    <w:rsid w:val="00621E16"/>
    <w:rsid w:val="00625E6E"/>
    <w:rsid w:val="0063193E"/>
    <w:rsid w:val="0063723F"/>
    <w:rsid w:val="00641F19"/>
    <w:rsid w:val="00642876"/>
    <w:rsid w:val="00645C30"/>
    <w:rsid w:val="006476DB"/>
    <w:rsid w:val="00651055"/>
    <w:rsid w:val="00671E13"/>
    <w:rsid w:val="00677136"/>
    <w:rsid w:val="006A1827"/>
    <w:rsid w:val="006B0D08"/>
    <w:rsid w:val="006B5551"/>
    <w:rsid w:val="006C1B34"/>
    <w:rsid w:val="006E25A7"/>
    <w:rsid w:val="006E4A21"/>
    <w:rsid w:val="006F04D7"/>
    <w:rsid w:val="006F1945"/>
    <w:rsid w:val="0070576E"/>
    <w:rsid w:val="00710D79"/>
    <w:rsid w:val="00774CA5"/>
    <w:rsid w:val="00790820"/>
    <w:rsid w:val="007B09FA"/>
    <w:rsid w:val="007C01DB"/>
    <w:rsid w:val="007C3E54"/>
    <w:rsid w:val="007C6476"/>
    <w:rsid w:val="007C7E0C"/>
    <w:rsid w:val="007E64B5"/>
    <w:rsid w:val="007E7E96"/>
    <w:rsid w:val="007F6BA2"/>
    <w:rsid w:val="008067FC"/>
    <w:rsid w:val="008407D3"/>
    <w:rsid w:val="00840995"/>
    <w:rsid w:val="008462B5"/>
    <w:rsid w:val="00854131"/>
    <w:rsid w:val="00861631"/>
    <w:rsid w:val="00866650"/>
    <w:rsid w:val="00870BBE"/>
    <w:rsid w:val="00870F8F"/>
    <w:rsid w:val="008776E3"/>
    <w:rsid w:val="0089331A"/>
    <w:rsid w:val="008A1488"/>
    <w:rsid w:val="008D2240"/>
    <w:rsid w:val="008E2B20"/>
    <w:rsid w:val="008F1DD2"/>
    <w:rsid w:val="00901B4C"/>
    <w:rsid w:val="0092121D"/>
    <w:rsid w:val="0094140E"/>
    <w:rsid w:val="00976A68"/>
    <w:rsid w:val="00977047"/>
    <w:rsid w:val="009A159C"/>
    <w:rsid w:val="009A23DE"/>
    <w:rsid w:val="009D3A6D"/>
    <w:rsid w:val="009E3727"/>
    <w:rsid w:val="009F32AE"/>
    <w:rsid w:val="009F5F23"/>
    <w:rsid w:val="00A06CF3"/>
    <w:rsid w:val="00A200B7"/>
    <w:rsid w:val="00A44CA6"/>
    <w:rsid w:val="00A55403"/>
    <w:rsid w:val="00A65382"/>
    <w:rsid w:val="00A76176"/>
    <w:rsid w:val="00A84285"/>
    <w:rsid w:val="00A84C12"/>
    <w:rsid w:val="00AA0193"/>
    <w:rsid w:val="00AA388F"/>
    <w:rsid w:val="00AA74BE"/>
    <w:rsid w:val="00AA76D7"/>
    <w:rsid w:val="00AB1590"/>
    <w:rsid w:val="00AB1C82"/>
    <w:rsid w:val="00AD7B7F"/>
    <w:rsid w:val="00AE2DF4"/>
    <w:rsid w:val="00AE580C"/>
    <w:rsid w:val="00AF0B34"/>
    <w:rsid w:val="00AF256D"/>
    <w:rsid w:val="00AF56DD"/>
    <w:rsid w:val="00AF5BDB"/>
    <w:rsid w:val="00B01401"/>
    <w:rsid w:val="00B477DD"/>
    <w:rsid w:val="00B61F46"/>
    <w:rsid w:val="00B62AF7"/>
    <w:rsid w:val="00B65653"/>
    <w:rsid w:val="00B77E01"/>
    <w:rsid w:val="00BA0978"/>
    <w:rsid w:val="00BA1B9D"/>
    <w:rsid w:val="00BB1001"/>
    <w:rsid w:val="00BD05CA"/>
    <w:rsid w:val="00BD3690"/>
    <w:rsid w:val="00BE7542"/>
    <w:rsid w:val="00BE7C4A"/>
    <w:rsid w:val="00BF0616"/>
    <w:rsid w:val="00C10CED"/>
    <w:rsid w:val="00C17B88"/>
    <w:rsid w:val="00C45E7B"/>
    <w:rsid w:val="00C609B9"/>
    <w:rsid w:val="00C70CAB"/>
    <w:rsid w:val="00C70FDD"/>
    <w:rsid w:val="00CA4625"/>
    <w:rsid w:val="00CA4F14"/>
    <w:rsid w:val="00CA6564"/>
    <w:rsid w:val="00CC40CB"/>
    <w:rsid w:val="00CC5B59"/>
    <w:rsid w:val="00CD3927"/>
    <w:rsid w:val="00CD7651"/>
    <w:rsid w:val="00CE005F"/>
    <w:rsid w:val="00CE1149"/>
    <w:rsid w:val="00CE7F68"/>
    <w:rsid w:val="00CF2491"/>
    <w:rsid w:val="00CF5EA7"/>
    <w:rsid w:val="00D05709"/>
    <w:rsid w:val="00D07FC4"/>
    <w:rsid w:val="00D3576C"/>
    <w:rsid w:val="00D760C0"/>
    <w:rsid w:val="00D91B05"/>
    <w:rsid w:val="00D9442C"/>
    <w:rsid w:val="00DA16DC"/>
    <w:rsid w:val="00DB1678"/>
    <w:rsid w:val="00DB4CCD"/>
    <w:rsid w:val="00DB7201"/>
    <w:rsid w:val="00DC2687"/>
    <w:rsid w:val="00DC6FEA"/>
    <w:rsid w:val="00E07A5C"/>
    <w:rsid w:val="00E45499"/>
    <w:rsid w:val="00E5452C"/>
    <w:rsid w:val="00E61138"/>
    <w:rsid w:val="00E6453F"/>
    <w:rsid w:val="00E73397"/>
    <w:rsid w:val="00E811EE"/>
    <w:rsid w:val="00E81B40"/>
    <w:rsid w:val="00E90456"/>
    <w:rsid w:val="00E9791A"/>
    <w:rsid w:val="00EB3A44"/>
    <w:rsid w:val="00EC2540"/>
    <w:rsid w:val="00EC33DF"/>
    <w:rsid w:val="00ED11A8"/>
    <w:rsid w:val="00EE492E"/>
    <w:rsid w:val="00EE6061"/>
    <w:rsid w:val="00EE67EC"/>
    <w:rsid w:val="00F00169"/>
    <w:rsid w:val="00F013E8"/>
    <w:rsid w:val="00F1459F"/>
    <w:rsid w:val="00F20F00"/>
    <w:rsid w:val="00F32215"/>
    <w:rsid w:val="00F50B07"/>
    <w:rsid w:val="00F902E8"/>
    <w:rsid w:val="00FA18DC"/>
    <w:rsid w:val="00FD06BF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8A1D6"/>
  <w15:chartTrackingRefBased/>
  <w15:docId w15:val="{E9B2A7EB-8B7A-49F9-A399-97BD1E22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B40"/>
  </w:style>
  <w:style w:type="paragraph" w:styleId="Footer">
    <w:name w:val="footer"/>
    <w:basedOn w:val="Normal"/>
    <w:link w:val="FooterChar"/>
    <w:uiPriority w:val="99"/>
    <w:unhideWhenUsed/>
    <w:rsid w:val="00E8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B40"/>
  </w:style>
  <w:style w:type="paragraph" w:customStyle="1" w:styleId="BasicParagraph">
    <w:name w:val="[Basic Paragraph]"/>
    <w:basedOn w:val="Normal"/>
    <w:uiPriority w:val="99"/>
    <w:rsid w:val="00BF06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492E"/>
  </w:style>
  <w:style w:type="paragraph" w:styleId="Revision">
    <w:name w:val="Revision"/>
    <w:hidden/>
    <w:uiPriority w:val="99"/>
    <w:semiHidden/>
    <w:rsid w:val="00E61138"/>
    <w:pPr>
      <w:spacing w:after="0" w:line="240" w:lineRule="auto"/>
    </w:pPr>
  </w:style>
  <w:style w:type="table" w:styleId="TableGrid">
    <w:name w:val="Table Grid"/>
    <w:basedOn w:val="TableNormal"/>
    <w:uiPriority w:val="59"/>
    <w:rsid w:val="00D3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57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u@bctf.ca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hiu@bctf.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hiu@bctf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IPapplications@bctf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shiu@bctf.ca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well\AppData\Roaming\Microsoft\Templates\BCTF_LetterHead_Simp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E48B71C366452997FC83350A689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EC0C2-B1AD-4041-8E11-8FFD82FC0233}"/>
      </w:docPartPr>
      <w:docPartBody>
        <w:p w:rsidR="00566C77" w:rsidRDefault="007555CF" w:rsidP="007555CF">
          <w:pPr>
            <w:pStyle w:val="9CE48B71C366452997FC83350A689058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228A4791458ABE9B7494778BB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75456-8A36-4283-99E4-A32AA02D5DD9}"/>
      </w:docPartPr>
      <w:docPartBody>
        <w:p w:rsidR="00BE1F68" w:rsidRDefault="00C45CC1" w:rsidP="00C45CC1">
          <w:pPr>
            <w:pStyle w:val="F5D5228A4791458ABE9B7494778BB00B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481AF80B7429595C8E2A851C5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356FD-BD85-4FCC-B917-B7CE354F5F30}"/>
      </w:docPartPr>
      <w:docPartBody>
        <w:p w:rsidR="00BE1F68" w:rsidRDefault="00C45CC1" w:rsidP="00C45CC1">
          <w:pPr>
            <w:pStyle w:val="8E2481AF80B7429595C8E2A851C5F79B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F460360ED4CD5B8C103E735E32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6F1C-D9EF-4854-9D61-7709C5DD3742}"/>
      </w:docPartPr>
      <w:docPartBody>
        <w:p w:rsidR="00BE1F68" w:rsidRDefault="00C45CC1" w:rsidP="00C45CC1">
          <w:pPr>
            <w:pStyle w:val="65DF460360ED4CD5B8C103E735E324B8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A3771A3324D36B91707D709D50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58C8F-1E14-4410-93F2-3C8D7EF5D9D3}"/>
      </w:docPartPr>
      <w:docPartBody>
        <w:p w:rsidR="00BE1F68" w:rsidRDefault="00C45CC1" w:rsidP="00C45CC1">
          <w:pPr>
            <w:pStyle w:val="D00A3771A3324D36B91707D709D5025B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77150456B4B36A41A9FE0CFED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70E0-E52A-4798-8F53-5553429510A6}"/>
      </w:docPartPr>
      <w:docPartBody>
        <w:p w:rsidR="00BE1F68" w:rsidRDefault="00C45CC1" w:rsidP="00C45CC1">
          <w:pPr>
            <w:pStyle w:val="CC177150456B4B36A41A9FE0CFED381D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16DD63085443482BC0CCE1804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93F92-F2AC-46BD-9211-7B5A480307AD}"/>
      </w:docPartPr>
      <w:docPartBody>
        <w:p w:rsidR="00BE1F68" w:rsidRDefault="00C45CC1" w:rsidP="00C45CC1">
          <w:pPr>
            <w:pStyle w:val="6F216DD63085443482BC0CCE18043DA0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126646BD345C78FCA311316E9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E4EA6-831E-447E-B282-7E2A6F83187B}"/>
      </w:docPartPr>
      <w:docPartBody>
        <w:p w:rsidR="00BE1F68" w:rsidRDefault="00C45CC1" w:rsidP="00C45CC1">
          <w:pPr>
            <w:pStyle w:val="F8F126646BD345C78FCA311316E9ADBE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3FFD950244BD0B36B621A7671A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39A83-67E7-4CFE-B456-F01FC375B93B}"/>
      </w:docPartPr>
      <w:docPartBody>
        <w:p w:rsidR="00BE1F68" w:rsidRDefault="00C45CC1" w:rsidP="00C45CC1">
          <w:pPr>
            <w:pStyle w:val="1C23FFD950244BD0B36B621A7671ABBE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32D16F0A6466E96D1DCA53FFF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09D5-6929-46E8-A142-5E2A0CB819E3}"/>
      </w:docPartPr>
      <w:docPartBody>
        <w:p w:rsidR="00BE1F68" w:rsidRDefault="00C45CC1" w:rsidP="00C45CC1">
          <w:pPr>
            <w:pStyle w:val="36532D16F0A6466E96D1DCA53FFF9AD7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8A8BC183F415B89262C51CAC70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E0C8-DAA0-4A3E-B4F2-7997314515DD}"/>
      </w:docPartPr>
      <w:docPartBody>
        <w:p w:rsidR="00BE1F68" w:rsidRDefault="00C45CC1" w:rsidP="00C45CC1">
          <w:pPr>
            <w:pStyle w:val="3628A8BC183F415B89262C51CAC70EEA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3A6724D16499FB9DBAA35D9DFC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7708-82B5-46D3-9F23-CC751C680F9D}"/>
      </w:docPartPr>
      <w:docPartBody>
        <w:p w:rsidR="00BE1F68" w:rsidRDefault="00C45CC1" w:rsidP="00C45CC1">
          <w:pPr>
            <w:pStyle w:val="F113A6724D16499FB9DBAA35D9DFCAD0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1EF0A96534B539E4D7A273DB27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69538-F8EE-4463-B8DC-4760867D3433}"/>
      </w:docPartPr>
      <w:docPartBody>
        <w:p w:rsidR="00BE1F68" w:rsidRDefault="00C45CC1" w:rsidP="00C45CC1">
          <w:pPr>
            <w:pStyle w:val="E081EF0A96534B539E4D7A273DB27D96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BA35A1F3B42E6ABE7B7A7B42E9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96CF-DCF2-4567-BC7E-0747C5D09D2C}"/>
      </w:docPartPr>
      <w:docPartBody>
        <w:p w:rsidR="00BE1F68" w:rsidRDefault="00C45CC1" w:rsidP="00C45CC1">
          <w:pPr>
            <w:pStyle w:val="8DFBA35A1F3B42E6ABE7B7A7B42E9068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D0C9AB5B345CD82A3ED86CDBAD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8C5D9-E3B3-4BC3-AA67-42E0312E0253}"/>
      </w:docPartPr>
      <w:docPartBody>
        <w:p w:rsidR="00BE1F68" w:rsidRDefault="00C45CC1" w:rsidP="00C45CC1">
          <w:pPr>
            <w:pStyle w:val="412D0C9AB5B345CD82A3ED86CDBADAE9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B26F064774169A35CE78C3CB2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A426-316F-4D94-9136-2C6E91139786}"/>
      </w:docPartPr>
      <w:docPartBody>
        <w:p w:rsidR="00BE1F68" w:rsidRDefault="00C45CC1" w:rsidP="00C45CC1">
          <w:pPr>
            <w:pStyle w:val="E2DB26F064774169A35CE78C3CB2749E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84F8CC3A64EB0998362D681230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A0B38-07F6-4781-AAC6-53C38DBA24DA}"/>
      </w:docPartPr>
      <w:docPartBody>
        <w:p w:rsidR="00BE1F68" w:rsidRDefault="00C45CC1" w:rsidP="00C45CC1">
          <w:pPr>
            <w:pStyle w:val="0A584F8CC3A64EB0998362D6812307AF"/>
          </w:pPr>
          <w:r w:rsidRPr="00C63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Light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inion Pro">
    <w:charset w:val="00"/>
    <w:family w:val="roman"/>
    <w:pitch w:val="variable"/>
    <w:sig w:usb0="E00002AF" w:usb1="5000E07B" w:usb2="00000000" w:usb3="00000000" w:csb0="0000019F" w:csb1="00000000"/>
  </w:font>
  <w:font w:name="Mulish Medium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CF"/>
    <w:rsid w:val="001539FB"/>
    <w:rsid w:val="00190C11"/>
    <w:rsid w:val="001A2088"/>
    <w:rsid w:val="002272CD"/>
    <w:rsid w:val="00227F0E"/>
    <w:rsid w:val="0029601E"/>
    <w:rsid w:val="003E6747"/>
    <w:rsid w:val="00566C77"/>
    <w:rsid w:val="006A6371"/>
    <w:rsid w:val="007555CF"/>
    <w:rsid w:val="007B09FA"/>
    <w:rsid w:val="007D28C1"/>
    <w:rsid w:val="007E5428"/>
    <w:rsid w:val="008067FC"/>
    <w:rsid w:val="00826FBF"/>
    <w:rsid w:val="009C0702"/>
    <w:rsid w:val="00A36EB7"/>
    <w:rsid w:val="00A405B5"/>
    <w:rsid w:val="00BD05EF"/>
    <w:rsid w:val="00BE1F68"/>
    <w:rsid w:val="00BE33FD"/>
    <w:rsid w:val="00C41477"/>
    <w:rsid w:val="00C4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CC1"/>
    <w:rPr>
      <w:color w:val="808080"/>
    </w:rPr>
  </w:style>
  <w:style w:type="paragraph" w:customStyle="1" w:styleId="9CE48B71C366452997FC83350A689058">
    <w:name w:val="9CE48B71C366452997FC83350A689058"/>
    <w:rsid w:val="007555CF"/>
  </w:style>
  <w:style w:type="paragraph" w:customStyle="1" w:styleId="F5D5228A4791458ABE9B7494778BB00B">
    <w:name w:val="F5D5228A4791458ABE9B7494778BB00B"/>
    <w:rsid w:val="00C45CC1"/>
  </w:style>
  <w:style w:type="paragraph" w:customStyle="1" w:styleId="8E2481AF80B7429595C8E2A851C5F79B">
    <w:name w:val="8E2481AF80B7429595C8E2A851C5F79B"/>
    <w:rsid w:val="00C45CC1"/>
  </w:style>
  <w:style w:type="paragraph" w:customStyle="1" w:styleId="65DF460360ED4CD5B8C103E735E324B8">
    <w:name w:val="65DF460360ED4CD5B8C103E735E324B8"/>
    <w:rsid w:val="00C45CC1"/>
  </w:style>
  <w:style w:type="paragraph" w:customStyle="1" w:styleId="D00A3771A3324D36B91707D709D5025B">
    <w:name w:val="D00A3771A3324D36B91707D709D5025B"/>
    <w:rsid w:val="00C45CC1"/>
  </w:style>
  <w:style w:type="paragraph" w:customStyle="1" w:styleId="CC177150456B4B36A41A9FE0CFED381D">
    <w:name w:val="CC177150456B4B36A41A9FE0CFED381D"/>
    <w:rsid w:val="00C45CC1"/>
  </w:style>
  <w:style w:type="paragraph" w:customStyle="1" w:styleId="6F216DD63085443482BC0CCE18043DA0">
    <w:name w:val="6F216DD63085443482BC0CCE18043DA0"/>
    <w:rsid w:val="00C45CC1"/>
  </w:style>
  <w:style w:type="paragraph" w:customStyle="1" w:styleId="F8F126646BD345C78FCA311316E9ADBE">
    <w:name w:val="F8F126646BD345C78FCA311316E9ADBE"/>
    <w:rsid w:val="00C45CC1"/>
  </w:style>
  <w:style w:type="paragraph" w:customStyle="1" w:styleId="1C23FFD950244BD0B36B621A7671ABBE">
    <w:name w:val="1C23FFD950244BD0B36B621A7671ABBE"/>
    <w:rsid w:val="00C45CC1"/>
  </w:style>
  <w:style w:type="paragraph" w:customStyle="1" w:styleId="36532D16F0A6466E96D1DCA53FFF9AD7">
    <w:name w:val="36532D16F0A6466E96D1DCA53FFF9AD7"/>
    <w:rsid w:val="00C45CC1"/>
  </w:style>
  <w:style w:type="paragraph" w:customStyle="1" w:styleId="3628A8BC183F415B89262C51CAC70EEA">
    <w:name w:val="3628A8BC183F415B89262C51CAC70EEA"/>
    <w:rsid w:val="00C45CC1"/>
  </w:style>
  <w:style w:type="paragraph" w:customStyle="1" w:styleId="F113A6724D16499FB9DBAA35D9DFCAD0">
    <w:name w:val="F113A6724D16499FB9DBAA35D9DFCAD0"/>
    <w:rsid w:val="00C45CC1"/>
  </w:style>
  <w:style w:type="paragraph" w:customStyle="1" w:styleId="E081EF0A96534B539E4D7A273DB27D96">
    <w:name w:val="E081EF0A96534B539E4D7A273DB27D96"/>
    <w:rsid w:val="00C45CC1"/>
  </w:style>
  <w:style w:type="paragraph" w:customStyle="1" w:styleId="8DFBA35A1F3B42E6ABE7B7A7B42E9068">
    <w:name w:val="8DFBA35A1F3B42E6ABE7B7A7B42E9068"/>
    <w:rsid w:val="00C45CC1"/>
  </w:style>
  <w:style w:type="paragraph" w:customStyle="1" w:styleId="412D0C9AB5B345CD82A3ED86CDBADAE9">
    <w:name w:val="412D0C9AB5B345CD82A3ED86CDBADAE9"/>
    <w:rsid w:val="00C45CC1"/>
  </w:style>
  <w:style w:type="paragraph" w:customStyle="1" w:styleId="E2DB26F064774169A35CE78C3CB2749E">
    <w:name w:val="E2DB26F064774169A35CE78C3CB2749E"/>
    <w:rsid w:val="00C45CC1"/>
  </w:style>
  <w:style w:type="paragraph" w:customStyle="1" w:styleId="0A584F8CC3A64EB0998362D6812307AF">
    <w:name w:val="0A584F8CC3A64EB0998362D6812307AF"/>
    <w:rsid w:val="00C45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CTF">
      <a:majorFont>
        <a:latin typeface="Mulish Black"/>
        <a:ea typeface=""/>
        <a:cs typeface=""/>
      </a:majorFont>
      <a:minorFont>
        <a:latin typeface="Mulish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FC4B3D-CD7B-BE49-9309-1EF9B4F1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BCTF_LetterHead_Simple.dotx</Template>
  <TotalTime>68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Melissa Howell</cp:lastModifiedBy>
  <cp:revision>12</cp:revision>
  <cp:lastPrinted>2024-12-04T19:02:00Z</cp:lastPrinted>
  <dcterms:created xsi:type="dcterms:W3CDTF">2024-11-08T20:05:00Z</dcterms:created>
  <dcterms:modified xsi:type="dcterms:W3CDTF">2025-03-12T19:04:00Z</dcterms:modified>
</cp:coreProperties>
</file>